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59CE" w14:textId="5F3F27C8" w:rsidR="003A5172" w:rsidRPr="003A5172" w:rsidRDefault="003A5172" w:rsidP="003A5172">
      <w:pPr>
        <w:pStyle w:val="BodyText"/>
      </w:pPr>
      <w:r w:rsidRPr="003A5172">
        <w:t>Understanding workplace culture and its impact on your colleagues and staff is a critical step in prioritizing and promoting a psychologically</w:t>
      </w:r>
      <w:r>
        <w:t xml:space="preserve"> </w:t>
      </w:r>
      <w:r w:rsidRPr="003A5172">
        <w:t>healthy environment. Relationships built on respect and transparency will contribute to the overall success of your practice.</w:t>
      </w:r>
    </w:p>
    <w:p w14:paraId="178399DA" w14:textId="424C340D" w:rsidR="0086713A" w:rsidRPr="0086713A" w:rsidRDefault="003A5172" w:rsidP="006336B4">
      <w:pPr>
        <w:pStyle w:val="BodyText"/>
      </w:pPr>
      <w:r w:rsidRPr="003A5172">
        <w:t>This survey is designed to engage your team and promote meaningful discussions around areas for improvement and areas of success. The</w:t>
      </w:r>
      <w:r>
        <w:t xml:space="preserve"> </w:t>
      </w:r>
      <w:r w:rsidRPr="003A5172">
        <w:t xml:space="preserve">following dimensions are key when considering how to foster a positive work </w:t>
      </w:r>
      <w:r w:rsidR="0086713A" w:rsidRPr="003A5172">
        <w:t>environment and</w:t>
      </w:r>
      <w:r w:rsidRPr="003A5172">
        <w:t xml:space="preserve"> should be</w:t>
      </w:r>
      <w:r>
        <w:t xml:space="preserve"> </w:t>
      </w:r>
      <w:r w:rsidRPr="003A5172">
        <w:t>reevaluated on a regular basis to</w:t>
      </w:r>
      <w:r>
        <w:t xml:space="preserve"> </w:t>
      </w:r>
      <w:r w:rsidRPr="003A5172">
        <w:t>ensure you have a clear understanding of your staff and practice procedures.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699"/>
        <w:gridCol w:w="974"/>
        <w:gridCol w:w="1396"/>
        <w:gridCol w:w="1042"/>
        <w:gridCol w:w="833"/>
        <w:gridCol w:w="1406"/>
      </w:tblGrid>
      <w:tr w:rsidR="0086713A" w14:paraId="275A45CC" w14:textId="77777777" w:rsidTr="0086713A">
        <w:tc>
          <w:tcPr>
            <w:tcW w:w="3699" w:type="dxa"/>
          </w:tcPr>
          <w:p w14:paraId="1E0745FB" w14:textId="41C9763E" w:rsidR="0086713A" w:rsidRPr="00ED4C58" w:rsidRDefault="00ED4C58" w:rsidP="00ED4C58">
            <w:pPr>
              <w:pStyle w:val="Heading2"/>
            </w:pPr>
            <w:r w:rsidRPr="00ED4C58">
              <w:t>Trust</w:t>
            </w:r>
          </w:p>
        </w:tc>
        <w:tc>
          <w:tcPr>
            <w:tcW w:w="974" w:type="dxa"/>
          </w:tcPr>
          <w:p w14:paraId="18146A34" w14:textId="228875F8" w:rsidR="0086713A" w:rsidRPr="0086713A" w:rsidRDefault="0086713A" w:rsidP="003A517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Rarely</w:t>
            </w:r>
          </w:p>
        </w:tc>
        <w:tc>
          <w:tcPr>
            <w:tcW w:w="1396" w:type="dxa"/>
          </w:tcPr>
          <w:p w14:paraId="623B1352" w14:textId="7BD72661" w:rsidR="0086713A" w:rsidRPr="0086713A" w:rsidRDefault="0086713A" w:rsidP="003A517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Sometimes</w:t>
            </w:r>
          </w:p>
        </w:tc>
        <w:tc>
          <w:tcPr>
            <w:tcW w:w="1042" w:type="dxa"/>
          </w:tcPr>
          <w:p w14:paraId="0F61271B" w14:textId="675CB98C" w:rsidR="0086713A" w:rsidRPr="0086713A" w:rsidRDefault="0086713A" w:rsidP="003A517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Neutral</w:t>
            </w:r>
          </w:p>
        </w:tc>
        <w:tc>
          <w:tcPr>
            <w:tcW w:w="833" w:type="dxa"/>
          </w:tcPr>
          <w:p w14:paraId="1D25E305" w14:textId="2CFF1334" w:rsidR="0086713A" w:rsidRPr="0086713A" w:rsidRDefault="0086713A" w:rsidP="003A517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Often</w:t>
            </w:r>
          </w:p>
        </w:tc>
        <w:tc>
          <w:tcPr>
            <w:tcW w:w="1406" w:type="dxa"/>
          </w:tcPr>
          <w:p w14:paraId="5182F0BC" w14:textId="105649A3" w:rsidR="0086713A" w:rsidRPr="0086713A" w:rsidRDefault="0086713A" w:rsidP="003A517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Frequently</w:t>
            </w:r>
          </w:p>
        </w:tc>
      </w:tr>
      <w:tr w:rsidR="0086713A" w14:paraId="62A3E868" w14:textId="77777777" w:rsidTr="00ED4C58">
        <w:tc>
          <w:tcPr>
            <w:tcW w:w="3699" w:type="dxa"/>
          </w:tcPr>
          <w:p w14:paraId="4D34735B" w14:textId="5881A8CE" w:rsidR="0086713A" w:rsidRDefault="0086713A" w:rsidP="003A5172">
            <w:pPr>
              <w:pStyle w:val="BodyText"/>
            </w:pPr>
            <w:r w:rsidRPr="00ED4C58">
              <w:rPr>
                <w:sz w:val="22"/>
                <w:szCs w:val="20"/>
              </w:rPr>
              <w:t>Does your team actively seek input from the group about important matters?</w:t>
            </w:r>
          </w:p>
        </w:tc>
        <w:tc>
          <w:tcPr>
            <w:tcW w:w="974" w:type="dxa"/>
            <w:vAlign w:val="center"/>
          </w:tcPr>
          <w:p w14:paraId="703A5880" w14:textId="59539AFA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09621CAA" w14:textId="776D3B77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13F26A78" w14:textId="348F2B7C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55EB46B9" w14:textId="7383F30F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3E050BD6" w14:textId="28107D70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86713A" w14:paraId="2D82AFBB" w14:textId="77777777" w:rsidTr="00ED4C58">
        <w:tc>
          <w:tcPr>
            <w:tcW w:w="3699" w:type="dxa"/>
          </w:tcPr>
          <w:p w14:paraId="4517CB8D" w14:textId="01E1E30E" w:rsidR="0086713A" w:rsidRDefault="0086713A" w:rsidP="0086713A">
            <w:pPr>
              <w:pStyle w:val="BodyText"/>
            </w:pPr>
            <w:r w:rsidRPr="0086713A">
              <w:rPr>
                <w:sz w:val="22"/>
              </w:rPr>
              <w:t>Do you feel you are trusted to complete your work independently,</w:t>
            </w:r>
            <w:r>
              <w:t xml:space="preserve"> </w:t>
            </w:r>
            <w:r w:rsidRPr="0086713A">
              <w:rPr>
                <w:sz w:val="22"/>
              </w:rPr>
              <w:t>without micromanaging? </w:t>
            </w:r>
          </w:p>
        </w:tc>
        <w:tc>
          <w:tcPr>
            <w:tcW w:w="974" w:type="dxa"/>
            <w:vAlign w:val="center"/>
          </w:tcPr>
          <w:p w14:paraId="3CE8BE09" w14:textId="42A2E15C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47CF22A1" w14:textId="7DAC5A7D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70705FA4" w14:textId="581865F8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2211F8A9" w14:textId="3B0CBEF9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267D3C65" w14:textId="7307352A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86713A" w14:paraId="70480303" w14:textId="77777777" w:rsidTr="00ED4C58">
        <w:tc>
          <w:tcPr>
            <w:tcW w:w="3699" w:type="dxa"/>
          </w:tcPr>
          <w:p w14:paraId="099C65E3" w14:textId="155B0A78" w:rsidR="0086713A" w:rsidRPr="00ED4C58" w:rsidRDefault="0086713A" w:rsidP="00ED4C58">
            <w:pPr>
              <w:spacing w:before="240" w:after="240"/>
            </w:pPr>
            <w:r w:rsidRPr="00ED4C58">
              <w:rPr>
                <w:sz w:val="22"/>
                <w:szCs w:val="22"/>
              </w:rPr>
              <w:t>Do you feel comfortable and supported to discuss your</w:t>
            </w:r>
            <w:r w:rsidRPr="00ED4C58">
              <w:rPr>
                <w:sz w:val="22"/>
                <w:szCs w:val="22"/>
              </w:rPr>
              <w:t xml:space="preserve"> </w:t>
            </w:r>
            <w:r w:rsidRPr="00ED4C58">
              <w:rPr>
                <w:sz w:val="22"/>
                <w:szCs w:val="22"/>
              </w:rPr>
              <w:t>successes</w:t>
            </w:r>
            <w:r w:rsidRPr="00ED4C58">
              <w:rPr>
                <w:sz w:val="22"/>
                <w:szCs w:val="22"/>
              </w:rPr>
              <w:t xml:space="preserve"> </w:t>
            </w:r>
            <w:r w:rsidRPr="00ED4C58">
              <w:rPr>
                <w:sz w:val="22"/>
                <w:szCs w:val="22"/>
              </w:rPr>
              <w:t>and failures? </w:t>
            </w:r>
          </w:p>
        </w:tc>
        <w:tc>
          <w:tcPr>
            <w:tcW w:w="974" w:type="dxa"/>
            <w:vAlign w:val="center"/>
          </w:tcPr>
          <w:p w14:paraId="4FFD7DD8" w14:textId="7EEBA4AB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4AD1B324" w14:textId="31192A49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69D24697" w14:textId="2D77F73B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42EAF8E1" w14:textId="6E545B90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4B5AAA67" w14:textId="354987F1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</w:tbl>
    <w:p w14:paraId="4451B9D4" w14:textId="0FBBBEDE" w:rsidR="0086713A" w:rsidRDefault="0086713A" w:rsidP="006336B4">
      <w:pPr>
        <w:pStyle w:val="BodyText"/>
        <w:jc w:val="right"/>
      </w:pPr>
      <w:r>
        <w:t>Section total ___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699"/>
        <w:gridCol w:w="974"/>
        <w:gridCol w:w="1396"/>
        <w:gridCol w:w="1042"/>
        <w:gridCol w:w="833"/>
        <w:gridCol w:w="1406"/>
      </w:tblGrid>
      <w:tr w:rsidR="0086713A" w14:paraId="2603EE9B" w14:textId="77777777" w:rsidTr="00865A12">
        <w:tc>
          <w:tcPr>
            <w:tcW w:w="3699" w:type="dxa"/>
          </w:tcPr>
          <w:p w14:paraId="488AB221" w14:textId="6B26293E" w:rsidR="0086713A" w:rsidRPr="00ED4C58" w:rsidRDefault="00ED4C58" w:rsidP="00ED4C58">
            <w:pPr>
              <w:pStyle w:val="Heading2"/>
            </w:pPr>
            <w:r w:rsidRPr="00ED4C58">
              <w:t>Diversity</w:t>
            </w:r>
          </w:p>
        </w:tc>
        <w:tc>
          <w:tcPr>
            <w:tcW w:w="974" w:type="dxa"/>
          </w:tcPr>
          <w:p w14:paraId="0BE0730F" w14:textId="77777777" w:rsidR="0086713A" w:rsidRPr="0086713A" w:rsidRDefault="0086713A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Rarely</w:t>
            </w:r>
          </w:p>
        </w:tc>
        <w:tc>
          <w:tcPr>
            <w:tcW w:w="1396" w:type="dxa"/>
          </w:tcPr>
          <w:p w14:paraId="3CAABC79" w14:textId="77777777" w:rsidR="0086713A" w:rsidRPr="0086713A" w:rsidRDefault="0086713A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Sometimes</w:t>
            </w:r>
          </w:p>
        </w:tc>
        <w:tc>
          <w:tcPr>
            <w:tcW w:w="1042" w:type="dxa"/>
          </w:tcPr>
          <w:p w14:paraId="7D0D465E" w14:textId="77777777" w:rsidR="0086713A" w:rsidRPr="0086713A" w:rsidRDefault="0086713A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Neutral</w:t>
            </w:r>
          </w:p>
        </w:tc>
        <w:tc>
          <w:tcPr>
            <w:tcW w:w="833" w:type="dxa"/>
          </w:tcPr>
          <w:p w14:paraId="0151913E" w14:textId="77777777" w:rsidR="0086713A" w:rsidRPr="0086713A" w:rsidRDefault="0086713A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Often</w:t>
            </w:r>
          </w:p>
        </w:tc>
        <w:tc>
          <w:tcPr>
            <w:tcW w:w="1406" w:type="dxa"/>
          </w:tcPr>
          <w:p w14:paraId="313DAC33" w14:textId="77777777" w:rsidR="0086713A" w:rsidRPr="0086713A" w:rsidRDefault="0086713A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Frequently</w:t>
            </w:r>
          </w:p>
        </w:tc>
      </w:tr>
      <w:tr w:rsidR="0086713A" w14:paraId="372B4F96" w14:textId="77777777" w:rsidTr="00ED4C58">
        <w:tc>
          <w:tcPr>
            <w:tcW w:w="3699" w:type="dxa"/>
          </w:tcPr>
          <w:p w14:paraId="7FE5799F" w14:textId="6CCA6EDC" w:rsidR="0086713A" w:rsidRPr="00ED4C58" w:rsidRDefault="0086713A" w:rsidP="00ED4C58">
            <w:pPr>
              <w:spacing w:before="240" w:after="240"/>
            </w:pPr>
            <w:r w:rsidRPr="00ED4C58">
              <w:rPr>
                <w:sz w:val="22"/>
                <w:szCs w:val="22"/>
              </w:rPr>
              <w:t>Does your team include people from diverse backgrounds and</w:t>
            </w:r>
            <w:r w:rsidRPr="00ED4C58">
              <w:rPr>
                <w:sz w:val="22"/>
                <w:szCs w:val="22"/>
              </w:rPr>
              <w:t xml:space="preserve"> </w:t>
            </w:r>
            <w:r w:rsidRPr="00ED4C58">
              <w:rPr>
                <w:sz w:val="22"/>
                <w:szCs w:val="22"/>
              </w:rPr>
              <w:t>perspectives?</w:t>
            </w:r>
          </w:p>
        </w:tc>
        <w:tc>
          <w:tcPr>
            <w:tcW w:w="974" w:type="dxa"/>
            <w:vAlign w:val="center"/>
          </w:tcPr>
          <w:p w14:paraId="2177D1FF" w14:textId="77777777" w:rsidR="0086713A" w:rsidRPr="00ED4C58" w:rsidRDefault="0086713A" w:rsidP="00ED4C58">
            <w:pPr>
              <w:pStyle w:val="BodyText"/>
              <w:spacing w:before="240" w:after="240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0CBFDDDC" w14:textId="77777777" w:rsidR="0086713A" w:rsidRPr="00ED4C58" w:rsidRDefault="0086713A" w:rsidP="00ED4C58">
            <w:pPr>
              <w:pStyle w:val="BodyText"/>
              <w:spacing w:before="240" w:after="240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37AEF992" w14:textId="77777777" w:rsidR="0086713A" w:rsidRPr="00ED4C58" w:rsidRDefault="0086713A" w:rsidP="00ED4C58">
            <w:pPr>
              <w:pStyle w:val="BodyText"/>
              <w:spacing w:before="240" w:after="240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4EA915CD" w14:textId="77777777" w:rsidR="0086713A" w:rsidRPr="00ED4C58" w:rsidRDefault="0086713A" w:rsidP="00ED4C58">
            <w:pPr>
              <w:pStyle w:val="BodyText"/>
              <w:spacing w:before="240" w:after="240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47B6496A" w14:textId="77777777" w:rsidR="0086713A" w:rsidRPr="00ED4C58" w:rsidRDefault="0086713A" w:rsidP="00ED4C58">
            <w:pPr>
              <w:pStyle w:val="BodyText"/>
              <w:spacing w:before="240" w:after="240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86713A" w14:paraId="5CC9582B" w14:textId="77777777" w:rsidTr="00ED4C58">
        <w:tc>
          <w:tcPr>
            <w:tcW w:w="3699" w:type="dxa"/>
          </w:tcPr>
          <w:p w14:paraId="1398EC6F" w14:textId="32F388FA" w:rsidR="0086713A" w:rsidRDefault="0086713A" w:rsidP="00ED4C58">
            <w:pPr>
              <w:spacing w:before="240" w:after="240"/>
            </w:pPr>
            <w:r w:rsidRPr="00ED4C58">
              <w:rPr>
                <w:sz w:val="22"/>
                <w:szCs w:val="22"/>
              </w:rPr>
              <w:t>Do you feel encouraged to share your unique opinion without fear</w:t>
            </w:r>
            <w:r w:rsidR="00ED4C58" w:rsidRPr="00ED4C58">
              <w:rPr>
                <w:sz w:val="22"/>
                <w:szCs w:val="22"/>
              </w:rPr>
              <w:t xml:space="preserve"> </w:t>
            </w:r>
            <w:r w:rsidRPr="00ED4C58">
              <w:rPr>
                <w:sz w:val="22"/>
                <w:szCs w:val="22"/>
              </w:rPr>
              <w:t>of negative outcomes? </w:t>
            </w:r>
          </w:p>
        </w:tc>
        <w:tc>
          <w:tcPr>
            <w:tcW w:w="974" w:type="dxa"/>
            <w:vAlign w:val="center"/>
          </w:tcPr>
          <w:p w14:paraId="6CB327FA" w14:textId="77777777" w:rsidR="0086713A" w:rsidRPr="00ED4C58" w:rsidRDefault="0086713A" w:rsidP="00ED4C58">
            <w:pPr>
              <w:pStyle w:val="BodyText"/>
              <w:spacing w:before="240" w:after="240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301190DE" w14:textId="77777777" w:rsidR="0086713A" w:rsidRPr="00ED4C58" w:rsidRDefault="0086713A" w:rsidP="00ED4C58">
            <w:pPr>
              <w:pStyle w:val="BodyText"/>
              <w:spacing w:before="240" w:after="240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2CEF4F78" w14:textId="77777777" w:rsidR="0086713A" w:rsidRPr="00ED4C58" w:rsidRDefault="0086713A" w:rsidP="00ED4C58">
            <w:pPr>
              <w:pStyle w:val="BodyText"/>
              <w:spacing w:before="240" w:after="240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73C8789F" w14:textId="77777777" w:rsidR="0086713A" w:rsidRPr="00ED4C58" w:rsidRDefault="0086713A" w:rsidP="00ED4C58">
            <w:pPr>
              <w:pStyle w:val="BodyText"/>
              <w:spacing w:before="240" w:after="240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6CC85748" w14:textId="77777777" w:rsidR="0086713A" w:rsidRPr="00ED4C58" w:rsidRDefault="0086713A" w:rsidP="00ED4C58">
            <w:pPr>
              <w:pStyle w:val="BodyText"/>
              <w:spacing w:before="240" w:after="240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86713A" w14:paraId="6DC98823" w14:textId="77777777" w:rsidTr="00ED4C58">
        <w:tc>
          <w:tcPr>
            <w:tcW w:w="3699" w:type="dxa"/>
          </w:tcPr>
          <w:p w14:paraId="334862EE" w14:textId="35595907" w:rsidR="0086713A" w:rsidRPr="0086713A" w:rsidRDefault="0086713A" w:rsidP="00865A12">
            <w:pPr>
              <w:pStyle w:val="BodyText"/>
              <w:rPr>
                <w:sz w:val="22"/>
              </w:rPr>
            </w:pPr>
            <w:r w:rsidRPr="0086713A">
              <w:rPr>
                <w:sz w:val="22"/>
              </w:rPr>
              <w:lastRenderedPageBreak/>
              <w:t>Do you feel you are treated equally regardless of gender, race,</w:t>
            </w:r>
            <w:r>
              <w:rPr>
                <w:sz w:val="22"/>
              </w:rPr>
              <w:t xml:space="preserve"> </w:t>
            </w:r>
            <w:r w:rsidRPr="0086713A">
              <w:rPr>
                <w:sz w:val="22"/>
              </w:rPr>
              <w:t>ethnicity, orientation, etc.? </w:t>
            </w:r>
          </w:p>
        </w:tc>
        <w:tc>
          <w:tcPr>
            <w:tcW w:w="974" w:type="dxa"/>
            <w:vAlign w:val="center"/>
          </w:tcPr>
          <w:p w14:paraId="7B082138" w14:textId="77777777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01EF5C9B" w14:textId="77777777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56C05224" w14:textId="77777777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2B1C12E3" w14:textId="77777777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6F0D56D8" w14:textId="77777777" w:rsidR="0086713A" w:rsidRPr="00ED4C58" w:rsidRDefault="0086713A" w:rsidP="00ED4C58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</w:tbl>
    <w:p w14:paraId="6927B5BF" w14:textId="60900279" w:rsidR="00F7118C" w:rsidRDefault="0086713A" w:rsidP="006336B4">
      <w:pPr>
        <w:pStyle w:val="BodyText"/>
        <w:jc w:val="right"/>
      </w:pPr>
      <w:r>
        <w:t>Section total ___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699"/>
        <w:gridCol w:w="974"/>
        <w:gridCol w:w="1396"/>
        <w:gridCol w:w="1042"/>
        <w:gridCol w:w="833"/>
        <w:gridCol w:w="1406"/>
      </w:tblGrid>
      <w:tr w:rsidR="00F7118C" w14:paraId="211BBB2A" w14:textId="77777777" w:rsidTr="00865A12">
        <w:tc>
          <w:tcPr>
            <w:tcW w:w="3699" w:type="dxa"/>
          </w:tcPr>
          <w:p w14:paraId="5775F520" w14:textId="032A8610" w:rsidR="00F7118C" w:rsidRPr="00ED4C58" w:rsidRDefault="00F7118C" w:rsidP="00865A12">
            <w:pPr>
              <w:pStyle w:val="Heading2"/>
            </w:pPr>
            <w:r>
              <w:t>Mindfulness</w:t>
            </w:r>
          </w:p>
        </w:tc>
        <w:tc>
          <w:tcPr>
            <w:tcW w:w="974" w:type="dxa"/>
          </w:tcPr>
          <w:p w14:paraId="6349A1AB" w14:textId="77777777" w:rsidR="00F7118C" w:rsidRPr="0086713A" w:rsidRDefault="00F7118C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Rarely</w:t>
            </w:r>
          </w:p>
        </w:tc>
        <w:tc>
          <w:tcPr>
            <w:tcW w:w="1396" w:type="dxa"/>
          </w:tcPr>
          <w:p w14:paraId="1ACBFD2F" w14:textId="77777777" w:rsidR="00F7118C" w:rsidRPr="0086713A" w:rsidRDefault="00F7118C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Sometimes</w:t>
            </w:r>
          </w:p>
        </w:tc>
        <w:tc>
          <w:tcPr>
            <w:tcW w:w="1042" w:type="dxa"/>
          </w:tcPr>
          <w:p w14:paraId="1EBCA24F" w14:textId="77777777" w:rsidR="00F7118C" w:rsidRPr="0086713A" w:rsidRDefault="00F7118C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Neutral</w:t>
            </w:r>
          </w:p>
        </w:tc>
        <w:tc>
          <w:tcPr>
            <w:tcW w:w="833" w:type="dxa"/>
          </w:tcPr>
          <w:p w14:paraId="45AB66F3" w14:textId="77777777" w:rsidR="00F7118C" w:rsidRPr="0086713A" w:rsidRDefault="00F7118C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Often</w:t>
            </w:r>
          </w:p>
        </w:tc>
        <w:tc>
          <w:tcPr>
            <w:tcW w:w="1406" w:type="dxa"/>
          </w:tcPr>
          <w:p w14:paraId="5B993F3C" w14:textId="77777777" w:rsidR="00F7118C" w:rsidRPr="0086713A" w:rsidRDefault="00F7118C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Frequently</w:t>
            </w:r>
          </w:p>
        </w:tc>
      </w:tr>
      <w:tr w:rsidR="00F7118C" w14:paraId="19BF641D" w14:textId="77777777" w:rsidTr="00865A12">
        <w:tc>
          <w:tcPr>
            <w:tcW w:w="3699" w:type="dxa"/>
          </w:tcPr>
          <w:p w14:paraId="3FE7EFFB" w14:textId="45448EED" w:rsidR="00F7118C" w:rsidRPr="00F7118C" w:rsidRDefault="00F7118C" w:rsidP="00865A12">
            <w:pPr>
              <w:pStyle w:val="BodyText"/>
              <w:rPr>
                <w:sz w:val="22"/>
                <w:szCs w:val="20"/>
              </w:rPr>
            </w:pPr>
            <w:r w:rsidRPr="00F7118C">
              <w:rPr>
                <w:sz w:val="22"/>
                <w:szCs w:val="20"/>
              </w:rPr>
              <w:t>Do you feel your team/management are open to considering new</w:t>
            </w:r>
            <w:r w:rsidRPr="00F7118C">
              <w:rPr>
                <w:sz w:val="22"/>
                <w:szCs w:val="20"/>
              </w:rPr>
              <w:t xml:space="preserve"> i</w:t>
            </w:r>
            <w:r w:rsidRPr="00F7118C">
              <w:rPr>
                <w:sz w:val="22"/>
                <w:szCs w:val="20"/>
              </w:rPr>
              <w:t>deas? </w:t>
            </w:r>
          </w:p>
        </w:tc>
        <w:tc>
          <w:tcPr>
            <w:tcW w:w="974" w:type="dxa"/>
            <w:vAlign w:val="center"/>
          </w:tcPr>
          <w:p w14:paraId="3FEE5317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34F66A34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6C55265A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19AD4641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276CF352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F7118C" w14:paraId="1FB7D74E" w14:textId="77777777" w:rsidTr="00865A12">
        <w:tc>
          <w:tcPr>
            <w:tcW w:w="3699" w:type="dxa"/>
          </w:tcPr>
          <w:p w14:paraId="5E705F69" w14:textId="183DF15A" w:rsidR="00F7118C" w:rsidRPr="00F7118C" w:rsidRDefault="00F7118C" w:rsidP="00F7118C">
            <w:pPr>
              <w:pStyle w:val="BodyText"/>
              <w:rPr>
                <w:sz w:val="22"/>
              </w:rPr>
            </w:pPr>
            <w:r w:rsidRPr="00F7118C">
              <w:rPr>
                <w:sz w:val="22"/>
              </w:rPr>
              <w:t>Do you feel comfortable talking freely about what is and isn’t</w:t>
            </w:r>
            <w:r>
              <w:rPr>
                <w:sz w:val="22"/>
              </w:rPr>
              <w:t xml:space="preserve"> </w:t>
            </w:r>
            <w:r w:rsidRPr="00F7118C">
              <w:rPr>
                <w:sz w:val="22"/>
              </w:rPr>
              <w:t>working in the workplace?</w:t>
            </w:r>
          </w:p>
        </w:tc>
        <w:tc>
          <w:tcPr>
            <w:tcW w:w="974" w:type="dxa"/>
            <w:vAlign w:val="center"/>
          </w:tcPr>
          <w:p w14:paraId="180925CD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31FBD71B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2577F20A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058D2B33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13BEF489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F7118C" w14:paraId="5A8D2C18" w14:textId="77777777" w:rsidTr="00865A12">
        <w:tc>
          <w:tcPr>
            <w:tcW w:w="3699" w:type="dxa"/>
          </w:tcPr>
          <w:p w14:paraId="6ACB9344" w14:textId="604A54F9" w:rsidR="00F7118C" w:rsidRPr="00F7118C" w:rsidRDefault="00F7118C" w:rsidP="00F7118C">
            <w:pPr>
              <w:spacing w:before="240" w:after="240"/>
              <w:rPr>
                <w:sz w:val="22"/>
                <w:szCs w:val="22"/>
              </w:rPr>
            </w:pPr>
            <w:r w:rsidRPr="00F7118C">
              <w:rPr>
                <w:sz w:val="22"/>
                <w:szCs w:val="22"/>
              </w:rPr>
              <w:t>Does your team make changes to workflow based on the demands</w:t>
            </w:r>
            <w:r>
              <w:rPr>
                <w:sz w:val="22"/>
                <w:szCs w:val="22"/>
              </w:rPr>
              <w:t xml:space="preserve"> </w:t>
            </w:r>
            <w:r w:rsidRPr="00F7118C">
              <w:rPr>
                <w:sz w:val="22"/>
                <w:szCs w:val="22"/>
              </w:rPr>
              <w:t>of the current situation, rather than running on autopilot?</w:t>
            </w:r>
          </w:p>
        </w:tc>
        <w:tc>
          <w:tcPr>
            <w:tcW w:w="974" w:type="dxa"/>
            <w:vAlign w:val="center"/>
          </w:tcPr>
          <w:p w14:paraId="1EDD7FEE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32819A6A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310D9CE4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72489C22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669AC53A" w14:textId="77777777" w:rsidR="00F7118C" w:rsidRPr="00ED4C58" w:rsidRDefault="00F7118C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</w:tbl>
    <w:p w14:paraId="24B597A3" w14:textId="14AA33C0" w:rsidR="006336B4" w:rsidRDefault="00FC31C1" w:rsidP="006336B4">
      <w:pPr>
        <w:pStyle w:val="BodyText"/>
        <w:jc w:val="right"/>
      </w:pPr>
      <w:r>
        <w:t>Section total ___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699"/>
        <w:gridCol w:w="974"/>
        <w:gridCol w:w="1396"/>
        <w:gridCol w:w="1042"/>
        <w:gridCol w:w="833"/>
        <w:gridCol w:w="1406"/>
      </w:tblGrid>
      <w:tr w:rsidR="00060AA2" w14:paraId="74261BDB" w14:textId="77777777" w:rsidTr="00865A12">
        <w:tc>
          <w:tcPr>
            <w:tcW w:w="3699" w:type="dxa"/>
          </w:tcPr>
          <w:p w14:paraId="191FF9D7" w14:textId="0FBDFC9F" w:rsidR="00060AA2" w:rsidRPr="00ED4C58" w:rsidRDefault="006336B4" w:rsidP="00865A12">
            <w:pPr>
              <w:pStyle w:val="Heading2"/>
            </w:pPr>
            <w:r>
              <w:t>Teamwork</w:t>
            </w:r>
          </w:p>
        </w:tc>
        <w:tc>
          <w:tcPr>
            <w:tcW w:w="974" w:type="dxa"/>
          </w:tcPr>
          <w:p w14:paraId="7AC06FDD" w14:textId="77777777" w:rsidR="00060AA2" w:rsidRPr="0086713A" w:rsidRDefault="00060AA2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Rarely</w:t>
            </w:r>
          </w:p>
        </w:tc>
        <w:tc>
          <w:tcPr>
            <w:tcW w:w="1396" w:type="dxa"/>
          </w:tcPr>
          <w:p w14:paraId="43906B6B" w14:textId="77777777" w:rsidR="00060AA2" w:rsidRPr="0086713A" w:rsidRDefault="00060AA2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Sometimes</w:t>
            </w:r>
          </w:p>
        </w:tc>
        <w:tc>
          <w:tcPr>
            <w:tcW w:w="1042" w:type="dxa"/>
          </w:tcPr>
          <w:p w14:paraId="1675C48F" w14:textId="77777777" w:rsidR="00060AA2" w:rsidRPr="0086713A" w:rsidRDefault="00060AA2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Neutral</w:t>
            </w:r>
          </w:p>
        </w:tc>
        <w:tc>
          <w:tcPr>
            <w:tcW w:w="833" w:type="dxa"/>
          </w:tcPr>
          <w:p w14:paraId="3F026FE0" w14:textId="77777777" w:rsidR="00060AA2" w:rsidRPr="0086713A" w:rsidRDefault="00060AA2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Often</w:t>
            </w:r>
          </w:p>
        </w:tc>
        <w:tc>
          <w:tcPr>
            <w:tcW w:w="1406" w:type="dxa"/>
          </w:tcPr>
          <w:p w14:paraId="5B8ABA9E" w14:textId="77777777" w:rsidR="00060AA2" w:rsidRPr="0086713A" w:rsidRDefault="00060AA2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Frequently</w:t>
            </w:r>
          </w:p>
        </w:tc>
      </w:tr>
      <w:tr w:rsidR="00060AA2" w14:paraId="1885D0FF" w14:textId="77777777" w:rsidTr="00865A12">
        <w:tc>
          <w:tcPr>
            <w:tcW w:w="3699" w:type="dxa"/>
          </w:tcPr>
          <w:p w14:paraId="7507A64D" w14:textId="4E48D5EE" w:rsidR="00060AA2" w:rsidRPr="00F7118C" w:rsidRDefault="006336B4" w:rsidP="006336B4">
            <w:pPr>
              <w:pStyle w:val="BodyText"/>
              <w:rPr>
                <w:sz w:val="22"/>
                <w:szCs w:val="20"/>
              </w:rPr>
            </w:pPr>
            <w:r w:rsidRPr="006336B4">
              <w:rPr>
                <w:sz w:val="22"/>
                <w:szCs w:val="20"/>
              </w:rPr>
              <w:t>Do you think your team does a good job being attentive to</w:t>
            </w:r>
            <w:r>
              <w:rPr>
                <w:sz w:val="22"/>
                <w:szCs w:val="20"/>
              </w:rPr>
              <w:t xml:space="preserve"> </w:t>
            </w:r>
            <w:r w:rsidRPr="006336B4">
              <w:rPr>
                <w:sz w:val="22"/>
                <w:szCs w:val="20"/>
              </w:rPr>
              <w:t>current tasks as well as larger team goals?</w:t>
            </w:r>
          </w:p>
        </w:tc>
        <w:tc>
          <w:tcPr>
            <w:tcW w:w="974" w:type="dxa"/>
            <w:vAlign w:val="center"/>
          </w:tcPr>
          <w:p w14:paraId="4183E104" w14:textId="77777777" w:rsidR="00060AA2" w:rsidRPr="00ED4C58" w:rsidRDefault="00060AA2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7B5C38D5" w14:textId="77777777" w:rsidR="00060AA2" w:rsidRPr="00ED4C58" w:rsidRDefault="00060AA2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1BFD302D" w14:textId="77777777" w:rsidR="00060AA2" w:rsidRPr="00ED4C58" w:rsidRDefault="00060AA2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5B2DFE4B" w14:textId="77777777" w:rsidR="00060AA2" w:rsidRPr="00ED4C58" w:rsidRDefault="00060AA2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0E817C2F" w14:textId="77777777" w:rsidR="00060AA2" w:rsidRPr="00ED4C58" w:rsidRDefault="00060AA2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060AA2" w14:paraId="3AE8A182" w14:textId="77777777" w:rsidTr="00865A12">
        <w:tc>
          <w:tcPr>
            <w:tcW w:w="3699" w:type="dxa"/>
          </w:tcPr>
          <w:p w14:paraId="60AF89C5" w14:textId="665AB146" w:rsidR="00060AA2" w:rsidRPr="00F7118C" w:rsidRDefault="006336B4" w:rsidP="006336B4">
            <w:pPr>
              <w:pStyle w:val="BodyText"/>
              <w:rPr>
                <w:sz w:val="22"/>
              </w:rPr>
            </w:pPr>
            <w:r w:rsidRPr="006336B4">
              <w:rPr>
                <w:sz w:val="22"/>
              </w:rPr>
              <w:t>Is your team aware of everyone’s individual roles and how they</w:t>
            </w:r>
            <w:r>
              <w:rPr>
                <w:sz w:val="22"/>
              </w:rPr>
              <w:t xml:space="preserve"> </w:t>
            </w:r>
            <w:r w:rsidRPr="006336B4">
              <w:rPr>
                <w:sz w:val="22"/>
              </w:rPr>
              <w:t>affect other functions and people on the team?</w:t>
            </w:r>
          </w:p>
        </w:tc>
        <w:tc>
          <w:tcPr>
            <w:tcW w:w="974" w:type="dxa"/>
            <w:vAlign w:val="center"/>
          </w:tcPr>
          <w:p w14:paraId="4945412D" w14:textId="77777777" w:rsidR="00060AA2" w:rsidRPr="00ED4C58" w:rsidRDefault="00060AA2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00E249CC" w14:textId="77777777" w:rsidR="00060AA2" w:rsidRPr="00ED4C58" w:rsidRDefault="00060AA2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0435C08C" w14:textId="77777777" w:rsidR="00060AA2" w:rsidRPr="00ED4C58" w:rsidRDefault="00060AA2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1D287F7F" w14:textId="77777777" w:rsidR="00060AA2" w:rsidRPr="00ED4C58" w:rsidRDefault="00060AA2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35AFF8CD" w14:textId="77777777" w:rsidR="00060AA2" w:rsidRPr="00ED4C58" w:rsidRDefault="00060AA2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</w:tbl>
    <w:p w14:paraId="51FE8B61" w14:textId="65896D92" w:rsidR="00060AA2" w:rsidRDefault="006336B4" w:rsidP="006336B4">
      <w:pPr>
        <w:pStyle w:val="BodyText"/>
        <w:jc w:val="right"/>
      </w:pPr>
      <w:r>
        <w:t>Section total ___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699"/>
        <w:gridCol w:w="974"/>
        <w:gridCol w:w="1396"/>
        <w:gridCol w:w="1042"/>
        <w:gridCol w:w="833"/>
        <w:gridCol w:w="1406"/>
      </w:tblGrid>
      <w:tr w:rsidR="006336B4" w14:paraId="00521950" w14:textId="77777777" w:rsidTr="00865A12">
        <w:tc>
          <w:tcPr>
            <w:tcW w:w="3699" w:type="dxa"/>
          </w:tcPr>
          <w:p w14:paraId="3C77D4D6" w14:textId="477440B6" w:rsidR="006336B4" w:rsidRPr="00ED4C58" w:rsidRDefault="006336B4" w:rsidP="00865A12">
            <w:pPr>
              <w:pStyle w:val="Heading2"/>
            </w:pPr>
            <w:r>
              <w:t>Respect</w:t>
            </w:r>
          </w:p>
        </w:tc>
        <w:tc>
          <w:tcPr>
            <w:tcW w:w="974" w:type="dxa"/>
          </w:tcPr>
          <w:p w14:paraId="5C2CF74C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Rarely</w:t>
            </w:r>
          </w:p>
        </w:tc>
        <w:tc>
          <w:tcPr>
            <w:tcW w:w="1396" w:type="dxa"/>
          </w:tcPr>
          <w:p w14:paraId="44180B7B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Sometimes</w:t>
            </w:r>
          </w:p>
        </w:tc>
        <w:tc>
          <w:tcPr>
            <w:tcW w:w="1042" w:type="dxa"/>
          </w:tcPr>
          <w:p w14:paraId="697D4499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Neutral</w:t>
            </w:r>
          </w:p>
        </w:tc>
        <w:tc>
          <w:tcPr>
            <w:tcW w:w="833" w:type="dxa"/>
          </w:tcPr>
          <w:p w14:paraId="05BD9666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Often</w:t>
            </w:r>
          </w:p>
        </w:tc>
        <w:tc>
          <w:tcPr>
            <w:tcW w:w="1406" w:type="dxa"/>
          </w:tcPr>
          <w:p w14:paraId="553F8159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Frequently</w:t>
            </w:r>
          </w:p>
        </w:tc>
      </w:tr>
      <w:tr w:rsidR="006336B4" w14:paraId="3B92142B" w14:textId="77777777" w:rsidTr="00865A12">
        <w:tc>
          <w:tcPr>
            <w:tcW w:w="3699" w:type="dxa"/>
          </w:tcPr>
          <w:p w14:paraId="68A1CDB4" w14:textId="7AC26F0F" w:rsidR="006336B4" w:rsidRPr="00F7118C" w:rsidRDefault="006336B4" w:rsidP="006336B4">
            <w:pPr>
              <w:pStyle w:val="BodyText"/>
              <w:rPr>
                <w:sz w:val="22"/>
                <w:szCs w:val="20"/>
              </w:rPr>
            </w:pPr>
            <w:r w:rsidRPr="006336B4">
              <w:rPr>
                <w:sz w:val="22"/>
                <w:szCs w:val="20"/>
              </w:rPr>
              <w:t>Would you consider your team to be considerate, honest, and</w:t>
            </w:r>
            <w:r>
              <w:rPr>
                <w:sz w:val="22"/>
                <w:szCs w:val="20"/>
              </w:rPr>
              <w:t xml:space="preserve"> </w:t>
            </w:r>
            <w:r w:rsidRPr="006336B4">
              <w:rPr>
                <w:sz w:val="22"/>
                <w:szCs w:val="20"/>
              </w:rPr>
              <w:t>tactful?</w:t>
            </w:r>
          </w:p>
        </w:tc>
        <w:tc>
          <w:tcPr>
            <w:tcW w:w="974" w:type="dxa"/>
            <w:vAlign w:val="center"/>
          </w:tcPr>
          <w:p w14:paraId="225D62B6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73A0ACB1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760DF490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106C38AB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22C6B171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6336B4" w14:paraId="0947ABC0" w14:textId="77777777" w:rsidTr="00865A12">
        <w:tc>
          <w:tcPr>
            <w:tcW w:w="3699" w:type="dxa"/>
          </w:tcPr>
          <w:p w14:paraId="6E1C8079" w14:textId="6099A7EF" w:rsidR="006336B4" w:rsidRPr="00F7118C" w:rsidRDefault="006336B4" w:rsidP="00865A12">
            <w:pPr>
              <w:pStyle w:val="BodyText"/>
              <w:rPr>
                <w:sz w:val="22"/>
              </w:rPr>
            </w:pPr>
            <w:r w:rsidRPr="006336B4">
              <w:rPr>
                <w:sz w:val="22"/>
              </w:rPr>
              <w:lastRenderedPageBreak/>
              <w:t>Do you feel your opinions are valued?</w:t>
            </w:r>
          </w:p>
        </w:tc>
        <w:tc>
          <w:tcPr>
            <w:tcW w:w="974" w:type="dxa"/>
            <w:vAlign w:val="center"/>
          </w:tcPr>
          <w:p w14:paraId="56798D67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10329465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7F739059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0F75A63D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2F772809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6336B4" w14:paraId="1F956B90" w14:textId="77777777" w:rsidTr="00865A12">
        <w:tc>
          <w:tcPr>
            <w:tcW w:w="3699" w:type="dxa"/>
          </w:tcPr>
          <w:p w14:paraId="1D94AD5C" w14:textId="5C1F9C73" w:rsidR="006336B4" w:rsidRPr="00F7118C" w:rsidRDefault="006336B4" w:rsidP="00865A12">
            <w:pPr>
              <w:spacing w:before="240" w:after="240"/>
              <w:rPr>
                <w:sz w:val="22"/>
                <w:szCs w:val="22"/>
              </w:rPr>
            </w:pPr>
            <w:r w:rsidRPr="006336B4">
              <w:rPr>
                <w:sz w:val="22"/>
                <w:szCs w:val="22"/>
              </w:rPr>
              <w:t>Do you feel this is a psychologically safe place to work?</w:t>
            </w:r>
          </w:p>
        </w:tc>
        <w:tc>
          <w:tcPr>
            <w:tcW w:w="974" w:type="dxa"/>
            <w:vAlign w:val="center"/>
          </w:tcPr>
          <w:p w14:paraId="6BCB5645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72B98994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52DFDDFD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71540A0D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40127814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</w:tbl>
    <w:p w14:paraId="0B383003" w14:textId="4F9610C5" w:rsidR="006336B4" w:rsidRDefault="006336B4" w:rsidP="006336B4">
      <w:pPr>
        <w:pStyle w:val="BodyText"/>
        <w:jc w:val="right"/>
      </w:pPr>
      <w:r>
        <w:t>Section total ___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699"/>
        <w:gridCol w:w="974"/>
        <w:gridCol w:w="1396"/>
        <w:gridCol w:w="1042"/>
        <w:gridCol w:w="833"/>
        <w:gridCol w:w="1406"/>
      </w:tblGrid>
      <w:tr w:rsidR="006336B4" w14:paraId="7D46612E" w14:textId="77777777" w:rsidTr="00865A12">
        <w:tc>
          <w:tcPr>
            <w:tcW w:w="3699" w:type="dxa"/>
          </w:tcPr>
          <w:p w14:paraId="5D8EC484" w14:textId="63671302" w:rsidR="006336B4" w:rsidRPr="00ED4C58" w:rsidRDefault="006336B4" w:rsidP="00865A12">
            <w:pPr>
              <w:pStyle w:val="Heading2"/>
            </w:pPr>
            <w:r>
              <w:t>Culture</w:t>
            </w:r>
          </w:p>
        </w:tc>
        <w:tc>
          <w:tcPr>
            <w:tcW w:w="974" w:type="dxa"/>
          </w:tcPr>
          <w:p w14:paraId="4915E0CE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Rarely</w:t>
            </w:r>
          </w:p>
        </w:tc>
        <w:tc>
          <w:tcPr>
            <w:tcW w:w="1396" w:type="dxa"/>
          </w:tcPr>
          <w:p w14:paraId="675E2B68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Sometimes</w:t>
            </w:r>
          </w:p>
        </w:tc>
        <w:tc>
          <w:tcPr>
            <w:tcW w:w="1042" w:type="dxa"/>
          </w:tcPr>
          <w:p w14:paraId="22B41631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Neutral</w:t>
            </w:r>
          </w:p>
        </w:tc>
        <w:tc>
          <w:tcPr>
            <w:tcW w:w="833" w:type="dxa"/>
          </w:tcPr>
          <w:p w14:paraId="71C40E5E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Often</w:t>
            </w:r>
          </w:p>
        </w:tc>
        <w:tc>
          <w:tcPr>
            <w:tcW w:w="1406" w:type="dxa"/>
          </w:tcPr>
          <w:p w14:paraId="096831AD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Frequently</w:t>
            </w:r>
          </w:p>
        </w:tc>
      </w:tr>
      <w:tr w:rsidR="006336B4" w14:paraId="510854AC" w14:textId="77777777" w:rsidTr="00865A12">
        <w:tc>
          <w:tcPr>
            <w:tcW w:w="3699" w:type="dxa"/>
          </w:tcPr>
          <w:p w14:paraId="100B2FC7" w14:textId="673F6074" w:rsidR="006336B4" w:rsidRPr="00F7118C" w:rsidRDefault="006336B4" w:rsidP="006336B4">
            <w:pPr>
              <w:pStyle w:val="BodyText"/>
              <w:rPr>
                <w:sz w:val="22"/>
                <w:szCs w:val="20"/>
              </w:rPr>
            </w:pPr>
            <w:r w:rsidRPr="006336B4">
              <w:rPr>
                <w:sz w:val="22"/>
                <w:szCs w:val="20"/>
              </w:rPr>
              <w:t>Do you feel that equal importance is placed on task-related work</w:t>
            </w:r>
            <w:r>
              <w:rPr>
                <w:sz w:val="22"/>
                <w:szCs w:val="20"/>
              </w:rPr>
              <w:t xml:space="preserve"> </w:t>
            </w:r>
            <w:r w:rsidRPr="006336B4">
              <w:rPr>
                <w:sz w:val="22"/>
                <w:szCs w:val="20"/>
              </w:rPr>
              <w:t>and social relationships?</w:t>
            </w:r>
          </w:p>
        </w:tc>
        <w:tc>
          <w:tcPr>
            <w:tcW w:w="974" w:type="dxa"/>
            <w:vAlign w:val="center"/>
          </w:tcPr>
          <w:p w14:paraId="1834A7C2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37147560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26E7AAAF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208BC801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2D848C55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6336B4" w14:paraId="5B7A8055" w14:textId="77777777" w:rsidTr="00865A12">
        <w:tc>
          <w:tcPr>
            <w:tcW w:w="3699" w:type="dxa"/>
          </w:tcPr>
          <w:p w14:paraId="47A52260" w14:textId="79A2D673" w:rsidR="006336B4" w:rsidRPr="00F7118C" w:rsidRDefault="006336B4" w:rsidP="00865A12">
            <w:pPr>
              <w:pStyle w:val="BodyText"/>
              <w:rPr>
                <w:sz w:val="22"/>
              </w:rPr>
            </w:pPr>
            <w:r w:rsidRPr="006336B4">
              <w:rPr>
                <w:sz w:val="22"/>
              </w:rPr>
              <w:t>Do you feel you are encouraged to have a good work/life balance?</w:t>
            </w:r>
          </w:p>
        </w:tc>
        <w:tc>
          <w:tcPr>
            <w:tcW w:w="974" w:type="dxa"/>
            <w:vAlign w:val="center"/>
          </w:tcPr>
          <w:p w14:paraId="25249930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081597E3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3F70A3F3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5F4E7BDD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60F2BE46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6336B4" w14:paraId="05EA3F15" w14:textId="77777777" w:rsidTr="00865A12">
        <w:tc>
          <w:tcPr>
            <w:tcW w:w="3699" w:type="dxa"/>
          </w:tcPr>
          <w:p w14:paraId="059A3538" w14:textId="0492D29C" w:rsidR="006336B4" w:rsidRPr="00F7118C" w:rsidRDefault="006336B4" w:rsidP="00865A12">
            <w:pPr>
              <w:spacing w:before="240" w:after="240"/>
              <w:rPr>
                <w:sz w:val="22"/>
                <w:szCs w:val="22"/>
              </w:rPr>
            </w:pPr>
            <w:r w:rsidRPr="006336B4">
              <w:rPr>
                <w:sz w:val="22"/>
                <w:szCs w:val="22"/>
              </w:rPr>
              <w:t>Do you feel you can be yourself at work?</w:t>
            </w:r>
          </w:p>
        </w:tc>
        <w:tc>
          <w:tcPr>
            <w:tcW w:w="974" w:type="dxa"/>
            <w:vAlign w:val="center"/>
          </w:tcPr>
          <w:p w14:paraId="07F84DE2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5BD094D7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6BEAEFB8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2EFB4A19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79567C44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</w:tbl>
    <w:p w14:paraId="50EADF8B" w14:textId="46EE0C07" w:rsidR="006336B4" w:rsidRDefault="006336B4" w:rsidP="006336B4">
      <w:pPr>
        <w:pStyle w:val="BodyText"/>
        <w:jc w:val="right"/>
      </w:pPr>
      <w:r>
        <w:t>Section total ___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699"/>
        <w:gridCol w:w="974"/>
        <w:gridCol w:w="1396"/>
        <w:gridCol w:w="1042"/>
        <w:gridCol w:w="833"/>
        <w:gridCol w:w="1406"/>
      </w:tblGrid>
      <w:tr w:rsidR="006336B4" w14:paraId="2EF6D666" w14:textId="77777777" w:rsidTr="00865A12">
        <w:tc>
          <w:tcPr>
            <w:tcW w:w="3699" w:type="dxa"/>
          </w:tcPr>
          <w:p w14:paraId="2733E381" w14:textId="2C882C9D" w:rsidR="006336B4" w:rsidRPr="00ED4C58" w:rsidRDefault="006336B4" w:rsidP="00865A12">
            <w:pPr>
              <w:pStyle w:val="Heading2"/>
            </w:pPr>
            <w:r>
              <w:t>Communication</w:t>
            </w:r>
          </w:p>
        </w:tc>
        <w:tc>
          <w:tcPr>
            <w:tcW w:w="974" w:type="dxa"/>
          </w:tcPr>
          <w:p w14:paraId="0CAB8111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Rarely</w:t>
            </w:r>
          </w:p>
        </w:tc>
        <w:tc>
          <w:tcPr>
            <w:tcW w:w="1396" w:type="dxa"/>
          </w:tcPr>
          <w:p w14:paraId="2A831B4E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Sometimes</w:t>
            </w:r>
          </w:p>
        </w:tc>
        <w:tc>
          <w:tcPr>
            <w:tcW w:w="1042" w:type="dxa"/>
          </w:tcPr>
          <w:p w14:paraId="02BB46AC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Neutral</w:t>
            </w:r>
          </w:p>
        </w:tc>
        <w:tc>
          <w:tcPr>
            <w:tcW w:w="833" w:type="dxa"/>
          </w:tcPr>
          <w:p w14:paraId="6592E4F6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Often</w:t>
            </w:r>
          </w:p>
        </w:tc>
        <w:tc>
          <w:tcPr>
            <w:tcW w:w="1406" w:type="dxa"/>
          </w:tcPr>
          <w:p w14:paraId="4F669F37" w14:textId="77777777" w:rsidR="006336B4" w:rsidRPr="0086713A" w:rsidRDefault="006336B4" w:rsidP="00865A12">
            <w:pPr>
              <w:pStyle w:val="BodyText"/>
              <w:rPr>
                <w:sz w:val="20"/>
                <w:szCs w:val="18"/>
              </w:rPr>
            </w:pPr>
            <w:r w:rsidRPr="0086713A">
              <w:rPr>
                <w:sz w:val="20"/>
                <w:szCs w:val="18"/>
              </w:rPr>
              <w:t>Frequently</w:t>
            </w:r>
          </w:p>
        </w:tc>
      </w:tr>
      <w:tr w:rsidR="006336B4" w14:paraId="201A142C" w14:textId="77777777" w:rsidTr="00865A12">
        <w:tc>
          <w:tcPr>
            <w:tcW w:w="3699" w:type="dxa"/>
          </w:tcPr>
          <w:p w14:paraId="4E8BE397" w14:textId="298B59BA" w:rsidR="006336B4" w:rsidRPr="00F7118C" w:rsidRDefault="006336B4" w:rsidP="006336B4">
            <w:pPr>
              <w:pStyle w:val="BodyText"/>
              <w:rPr>
                <w:sz w:val="22"/>
                <w:szCs w:val="20"/>
              </w:rPr>
            </w:pPr>
            <w:r w:rsidRPr="006336B4">
              <w:rPr>
                <w:sz w:val="22"/>
                <w:szCs w:val="20"/>
              </w:rPr>
              <w:t>Does your team implement the appropriate means of communication at the right times?</w:t>
            </w:r>
          </w:p>
        </w:tc>
        <w:tc>
          <w:tcPr>
            <w:tcW w:w="974" w:type="dxa"/>
            <w:vAlign w:val="center"/>
          </w:tcPr>
          <w:p w14:paraId="67A6FE35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0C7315BE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3615CF60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7DC155EF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7D0ABDA3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6336B4" w14:paraId="10BD85A6" w14:textId="77777777" w:rsidTr="00865A12">
        <w:tc>
          <w:tcPr>
            <w:tcW w:w="3699" w:type="dxa"/>
          </w:tcPr>
          <w:p w14:paraId="23849C80" w14:textId="411E96B1" w:rsidR="006336B4" w:rsidRPr="00F7118C" w:rsidRDefault="006336B4" w:rsidP="006336B4">
            <w:pPr>
              <w:pStyle w:val="BodyText"/>
              <w:rPr>
                <w:sz w:val="22"/>
              </w:rPr>
            </w:pPr>
            <w:r w:rsidRPr="006336B4">
              <w:rPr>
                <w:sz w:val="22"/>
              </w:rPr>
              <w:t>Does your team use a more personal, face-to-face approach when</w:t>
            </w:r>
            <w:r>
              <w:rPr>
                <w:sz w:val="22"/>
              </w:rPr>
              <w:t xml:space="preserve"> </w:t>
            </w:r>
            <w:r w:rsidRPr="006336B4">
              <w:rPr>
                <w:sz w:val="22"/>
              </w:rPr>
              <w:t>it comes to sensitive matters?</w:t>
            </w:r>
          </w:p>
        </w:tc>
        <w:tc>
          <w:tcPr>
            <w:tcW w:w="974" w:type="dxa"/>
            <w:vAlign w:val="center"/>
          </w:tcPr>
          <w:p w14:paraId="31749D0A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61B9477F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1BF8BC30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30584A3E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4624E6F8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  <w:tr w:rsidR="006336B4" w14:paraId="61FB1F9F" w14:textId="77777777" w:rsidTr="00865A12">
        <w:tc>
          <w:tcPr>
            <w:tcW w:w="3699" w:type="dxa"/>
          </w:tcPr>
          <w:p w14:paraId="51BCE4B4" w14:textId="30155521" w:rsidR="006336B4" w:rsidRPr="00F7118C" w:rsidRDefault="006336B4" w:rsidP="006336B4">
            <w:pPr>
              <w:spacing w:before="240" w:after="240"/>
              <w:rPr>
                <w:sz w:val="22"/>
                <w:szCs w:val="22"/>
              </w:rPr>
            </w:pPr>
            <w:r w:rsidRPr="006336B4">
              <w:rPr>
                <w:sz w:val="22"/>
                <w:szCs w:val="22"/>
              </w:rPr>
              <w:t>Does your team use efficient method of communication without it</w:t>
            </w:r>
            <w:r>
              <w:rPr>
                <w:sz w:val="22"/>
                <w:szCs w:val="22"/>
              </w:rPr>
              <w:t xml:space="preserve"> </w:t>
            </w:r>
            <w:r w:rsidRPr="006336B4">
              <w:rPr>
                <w:sz w:val="22"/>
                <w:szCs w:val="22"/>
              </w:rPr>
              <w:t>being overkill?</w:t>
            </w:r>
          </w:p>
        </w:tc>
        <w:tc>
          <w:tcPr>
            <w:tcW w:w="974" w:type="dxa"/>
            <w:vAlign w:val="center"/>
          </w:tcPr>
          <w:p w14:paraId="569EBE75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22FD6C04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2</w:t>
            </w:r>
          </w:p>
        </w:tc>
        <w:tc>
          <w:tcPr>
            <w:tcW w:w="1042" w:type="dxa"/>
            <w:vAlign w:val="center"/>
          </w:tcPr>
          <w:p w14:paraId="6F25A34D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11F6B69D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40C85F41" w14:textId="77777777" w:rsidR="006336B4" w:rsidRPr="00ED4C58" w:rsidRDefault="006336B4" w:rsidP="00865A12">
            <w:pPr>
              <w:pStyle w:val="BodyText"/>
              <w:jc w:val="center"/>
              <w:rPr>
                <w:sz w:val="22"/>
                <w:szCs w:val="20"/>
              </w:rPr>
            </w:pPr>
            <w:r w:rsidRPr="00ED4C58">
              <w:rPr>
                <w:sz w:val="22"/>
                <w:szCs w:val="20"/>
              </w:rPr>
              <w:t>5</w:t>
            </w:r>
          </w:p>
        </w:tc>
      </w:tr>
    </w:tbl>
    <w:p w14:paraId="3EDC5EF6" w14:textId="5D809161" w:rsidR="006336B4" w:rsidRDefault="006336B4" w:rsidP="006336B4">
      <w:pPr>
        <w:pStyle w:val="BodyText"/>
        <w:jc w:val="right"/>
      </w:pPr>
      <w:r>
        <w:t>Section total ___</w:t>
      </w:r>
    </w:p>
    <w:p w14:paraId="0CA7736B" w14:textId="3F02CD48" w:rsidR="006336B4" w:rsidRDefault="006336B4" w:rsidP="006336B4">
      <w:pPr>
        <w:jc w:val="center"/>
        <w:rPr>
          <w:sz w:val="28"/>
          <w:szCs w:val="26"/>
        </w:rPr>
      </w:pPr>
      <w:r w:rsidRPr="006336B4">
        <w:rPr>
          <w:sz w:val="28"/>
          <w:szCs w:val="26"/>
        </w:rPr>
        <w:t>Total Score</w:t>
      </w:r>
      <w:r>
        <w:rPr>
          <w:sz w:val="28"/>
          <w:szCs w:val="26"/>
        </w:rPr>
        <w:t>:</w:t>
      </w:r>
      <w:r w:rsidRPr="006336B4">
        <w:rPr>
          <w:sz w:val="28"/>
          <w:szCs w:val="26"/>
        </w:rPr>
        <w:t xml:space="preserve"> ____ / 100</w:t>
      </w:r>
    </w:p>
    <w:p w14:paraId="15209B55" w14:textId="4D543C6F" w:rsidR="00D13F0D" w:rsidRDefault="00DF5C66" w:rsidP="00DF5C66">
      <w:pPr>
        <w:pStyle w:val="Heading2"/>
      </w:pPr>
      <w:r>
        <w:lastRenderedPageBreak/>
        <w:t>Score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366"/>
        <w:gridCol w:w="1984"/>
      </w:tblGrid>
      <w:tr w:rsidR="00DF5C66" w14:paraId="1F2580EE" w14:textId="77777777" w:rsidTr="00DF5C66">
        <w:tc>
          <w:tcPr>
            <w:tcW w:w="7366" w:type="dxa"/>
          </w:tcPr>
          <w:p w14:paraId="0B6281FF" w14:textId="77777777" w:rsidR="00DF5C66" w:rsidRDefault="00DF5C66" w:rsidP="00DF5C66">
            <w:pPr>
              <w:pStyle w:val="Heading3"/>
            </w:pPr>
            <w:r>
              <w:t>20 – 40: Need a plan</w:t>
            </w:r>
          </w:p>
          <w:p w14:paraId="46F423FF" w14:textId="1CC14967" w:rsidR="00DF5C66" w:rsidRDefault="00DF5C66" w:rsidP="00D13F0D">
            <w:pPr>
              <w:rPr>
                <w:sz w:val="28"/>
                <w:szCs w:val="26"/>
              </w:rPr>
            </w:pPr>
            <w:r w:rsidRPr="00DF5C66">
              <w:t xml:space="preserve">Consider contacting a </w:t>
            </w:r>
            <w:hyperlink r:id="rId8" w:history="1">
              <w:r w:rsidRPr="00DF5C66">
                <w:rPr>
                  <w:rStyle w:val="Hyperlink"/>
                </w:rPr>
                <w:t>Business Advisor</w:t>
              </w:r>
            </w:hyperlink>
            <w:r w:rsidRPr="00DF5C66">
              <w:t xml:space="preserve"> or a professional through </w:t>
            </w:r>
            <w:hyperlink r:id="rId9" w:history="1">
              <w:r w:rsidRPr="00DF5C66">
                <w:rPr>
                  <w:rStyle w:val="Hyperlink"/>
                </w:rPr>
                <w:t>Club MD</w:t>
              </w:r>
            </w:hyperlink>
            <w:r w:rsidRPr="00DF5C66">
              <w:t xml:space="preserve">. </w:t>
            </w:r>
          </w:p>
        </w:tc>
        <w:tc>
          <w:tcPr>
            <w:tcW w:w="1984" w:type="dxa"/>
          </w:tcPr>
          <w:p w14:paraId="1F15B74B" w14:textId="7EA71B66" w:rsidR="00DF5C66" w:rsidRDefault="00DF5C66" w:rsidP="00DF5C66">
            <w:pPr>
              <w:jc w:val="center"/>
              <w:rPr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drawing>
                <wp:inline distT="0" distB="0" distL="0" distR="0" wp14:anchorId="6BD31CD3" wp14:editId="46D977B6">
                  <wp:extent cx="914400" cy="914400"/>
                  <wp:effectExtent l="0" t="0" r="0" b="0"/>
                  <wp:docPr id="1881496929" name="Graphic 1" descr="Teach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496929" name="Graphic 1881496929" descr="Teacher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C66" w14:paraId="48E88799" w14:textId="77777777" w:rsidTr="00DF5C66">
        <w:tc>
          <w:tcPr>
            <w:tcW w:w="7366" w:type="dxa"/>
          </w:tcPr>
          <w:p w14:paraId="4428AB23" w14:textId="77777777" w:rsidR="00DF5C66" w:rsidRDefault="00DF5C66" w:rsidP="00DF5C66">
            <w:pPr>
              <w:pStyle w:val="Heading3"/>
            </w:pPr>
            <w:r>
              <w:t>41 – 60: Room for improvement</w:t>
            </w:r>
          </w:p>
          <w:p w14:paraId="7CCFE547" w14:textId="27ADB35F" w:rsidR="00DF5C66" w:rsidRDefault="00DF5C66" w:rsidP="00D13F0D">
            <w:pPr>
              <w:rPr>
                <w:sz w:val="28"/>
                <w:szCs w:val="26"/>
              </w:rPr>
            </w:pPr>
            <w:r w:rsidRPr="00DF5C66">
              <w:t>Discuss what factors contribute to the low scores and brainstorm suggestions for how specific factors could be improved.</w:t>
            </w:r>
          </w:p>
        </w:tc>
        <w:tc>
          <w:tcPr>
            <w:tcW w:w="1984" w:type="dxa"/>
          </w:tcPr>
          <w:p w14:paraId="4E9BC52F" w14:textId="2CCA56EC" w:rsidR="00DF5C66" w:rsidRDefault="00DF5C66" w:rsidP="00DF5C66">
            <w:pPr>
              <w:jc w:val="center"/>
              <w:rPr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drawing>
                <wp:inline distT="0" distB="0" distL="0" distR="0" wp14:anchorId="69756BFB" wp14:editId="1FD2617A">
                  <wp:extent cx="914400" cy="914400"/>
                  <wp:effectExtent l="0" t="0" r="0" b="0"/>
                  <wp:docPr id="1223349054" name="Graphic 5" descr="Person with idea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349054" name="Graphic 1223349054" descr="Person with idea outline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C66" w14:paraId="110E4907" w14:textId="77777777" w:rsidTr="00DF5C66">
        <w:tc>
          <w:tcPr>
            <w:tcW w:w="7366" w:type="dxa"/>
          </w:tcPr>
          <w:p w14:paraId="2131C3F0" w14:textId="77777777" w:rsidR="00DF5C66" w:rsidRDefault="00DF5C66" w:rsidP="00DF5C66">
            <w:pPr>
              <w:pStyle w:val="Heading3"/>
            </w:pPr>
            <w:r>
              <w:t>61 – 80: On the right track</w:t>
            </w:r>
          </w:p>
          <w:p w14:paraId="1BA6C529" w14:textId="16B21310" w:rsidR="00DF5C66" w:rsidRDefault="00DF5C66" w:rsidP="00D13F0D">
            <w:pPr>
              <w:rPr>
                <w:sz w:val="28"/>
                <w:szCs w:val="26"/>
              </w:rPr>
            </w:pPr>
            <w:r w:rsidRPr="00DF5C66">
              <w:t xml:space="preserve">Discuss what characteristics received high scores and what reasons contribute to the high score. Also discuss the characteristics that received low scores and brainstorm how they could be improved. </w:t>
            </w:r>
          </w:p>
        </w:tc>
        <w:tc>
          <w:tcPr>
            <w:tcW w:w="1984" w:type="dxa"/>
          </w:tcPr>
          <w:p w14:paraId="67E681CB" w14:textId="724765FA" w:rsidR="00DF5C66" w:rsidRDefault="00DF5C66" w:rsidP="00DF5C66">
            <w:pPr>
              <w:jc w:val="center"/>
              <w:rPr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drawing>
                <wp:inline distT="0" distB="0" distL="0" distR="0" wp14:anchorId="38202F11" wp14:editId="64F24F6C">
                  <wp:extent cx="914400" cy="914400"/>
                  <wp:effectExtent l="0" t="0" r="0" b="0"/>
                  <wp:docPr id="1954349445" name="Graphic 2" descr="Cha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349445" name="Graphic 1954349445" descr="Chat outline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C66" w14:paraId="5C07D08C" w14:textId="77777777" w:rsidTr="00DF5C66">
        <w:tc>
          <w:tcPr>
            <w:tcW w:w="7366" w:type="dxa"/>
          </w:tcPr>
          <w:p w14:paraId="401A6B24" w14:textId="77777777" w:rsidR="00DF5C66" w:rsidRPr="00DF5C66" w:rsidRDefault="00DF5C66" w:rsidP="00DF5C66">
            <w:pPr>
              <w:pStyle w:val="Heading3"/>
            </w:pPr>
            <w:r>
              <w:t>81 – 100: Outstanding</w:t>
            </w:r>
          </w:p>
          <w:p w14:paraId="6C1443D1" w14:textId="4154D9D8" w:rsidR="00DF5C66" w:rsidRDefault="00DF5C66" w:rsidP="00D13F0D">
            <w:pPr>
              <w:rPr>
                <w:sz w:val="28"/>
                <w:szCs w:val="26"/>
              </w:rPr>
            </w:pPr>
            <w:r w:rsidRPr="00DF5C66">
              <w:t xml:space="preserve">Discuss what factors contribute to the high score and ways to maintain positive work relationships. Keep up the good work and repeat this activity in a year or as needed. </w:t>
            </w:r>
          </w:p>
        </w:tc>
        <w:tc>
          <w:tcPr>
            <w:tcW w:w="1984" w:type="dxa"/>
          </w:tcPr>
          <w:p w14:paraId="607AA48E" w14:textId="6B781C8B" w:rsidR="00DF5C66" w:rsidRDefault="00DF5C66" w:rsidP="00DF5C66">
            <w:pPr>
              <w:jc w:val="center"/>
              <w:rPr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drawing>
                <wp:inline distT="0" distB="0" distL="0" distR="0" wp14:anchorId="79EBFC0D" wp14:editId="3EDDD4BA">
                  <wp:extent cx="914400" cy="914400"/>
                  <wp:effectExtent l="0" t="0" r="0" b="0"/>
                  <wp:docPr id="481600006" name="Graphic 4" descr="Troph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600006" name="Graphic 481600006" descr="Trophy outline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83B1BB" w14:textId="77777777" w:rsidR="00DF5C66" w:rsidRDefault="00DF5C66" w:rsidP="00D13F0D">
      <w:pPr>
        <w:rPr>
          <w:sz w:val="28"/>
          <w:szCs w:val="26"/>
        </w:rPr>
      </w:pPr>
    </w:p>
    <w:p w14:paraId="61CCAED3" w14:textId="4C5CBBBC" w:rsidR="00DF5C66" w:rsidRPr="00DF5C66" w:rsidRDefault="00DF5C66" w:rsidP="00D13F0D">
      <w:r w:rsidRPr="00DF5C66">
        <w:t>Notes:</w:t>
      </w:r>
    </w:p>
    <w:p w14:paraId="01CBF998" w14:textId="77777777" w:rsidR="00DF5C66" w:rsidRPr="006336B4" w:rsidRDefault="00DF5C66" w:rsidP="00D13F0D">
      <w:pPr>
        <w:rPr>
          <w:sz w:val="28"/>
          <w:szCs w:val="26"/>
        </w:rPr>
      </w:pPr>
    </w:p>
    <w:sectPr w:rsidR="00DF5C66" w:rsidRPr="006336B4" w:rsidSect="006336B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440" w:right="1440" w:bottom="1440" w:left="1440" w:header="28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693D" w14:textId="77777777" w:rsidR="00D419D1" w:rsidRDefault="00D419D1" w:rsidP="00072F77">
      <w:r>
        <w:separator/>
      </w:r>
    </w:p>
  </w:endnote>
  <w:endnote w:type="continuationSeparator" w:id="0">
    <w:p w14:paraId="2B5A5F4C" w14:textId="77777777" w:rsidR="00D419D1" w:rsidRDefault="00D419D1" w:rsidP="0007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813B" w14:textId="77777777" w:rsidR="006336B4" w:rsidRDefault="00633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B363" w14:textId="77777777" w:rsidR="006336B4" w:rsidRPr="006336B4" w:rsidRDefault="006336B4" w:rsidP="006336B4">
    <w:pPr>
      <w:rPr>
        <w:rFonts w:ascii="Helvetica" w:eastAsia="Times New Roman" w:hAnsi="Helvetica" w:cs="Times New Roman"/>
        <w:color w:val="19B7D6"/>
        <w:kern w:val="0"/>
        <w:sz w:val="12"/>
        <w:szCs w:val="12"/>
        <w14:ligatures w14:val="none"/>
      </w:rPr>
    </w:pPr>
    <w:r w:rsidRPr="006336B4">
      <w:rPr>
        <w:rFonts w:ascii="Helvetica" w:eastAsia="Times New Roman" w:hAnsi="Helvetica" w:cs="Times New Roman"/>
        <w:color w:val="000000"/>
        <w:kern w:val="0"/>
        <w:sz w:val="12"/>
        <w:szCs w:val="12"/>
        <w14:ligatures w14:val="none"/>
      </w:rPr>
      <w:t xml:space="preserve">Reference: </w:t>
    </w:r>
    <w:hyperlink r:id="rId1" w:history="1">
      <w:r w:rsidRPr="006336B4">
        <w:rPr>
          <w:rStyle w:val="Hyperlink"/>
          <w:rFonts w:ascii="Helvetica" w:eastAsia="Times New Roman" w:hAnsi="Helvetica" w:cs="Times New Roman"/>
          <w:kern w:val="0"/>
          <w:sz w:val="12"/>
          <w:szCs w:val="12"/>
          <w14:ligatures w14:val="none"/>
        </w:rPr>
        <w:t>Work Relationship Form</w:t>
      </w:r>
    </w:hyperlink>
  </w:p>
  <w:p w14:paraId="585E9AEE" w14:textId="77777777" w:rsidR="00072F77" w:rsidRPr="0081525F" w:rsidRDefault="0081525F" w:rsidP="00462100">
    <w:pPr>
      <w:pStyle w:val="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0E66" w14:textId="77777777" w:rsidR="0081525F" w:rsidRPr="0081525F" w:rsidRDefault="0086713A" w:rsidP="00462100">
    <w:pPr>
      <w:pStyle w:val="Footer"/>
    </w:pPr>
    <w:r>
      <w:rPr>
        <w:rStyle w:val="StrongTeal"/>
      </w:rPr>
      <w:t xml:space="preserve">Date Completed: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3892" w14:textId="77777777" w:rsidR="00D419D1" w:rsidRDefault="00D419D1" w:rsidP="00072F77">
      <w:r>
        <w:separator/>
      </w:r>
    </w:p>
  </w:footnote>
  <w:footnote w:type="continuationSeparator" w:id="0">
    <w:p w14:paraId="00E24D69" w14:textId="77777777" w:rsidR="00D419D1" w:rsidRDefault="00D419D1" w:rsidP="00072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CA18" w14:textId="77777777" w:rsidR="006336B4" w:rsidRDefault="00633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BDDF" w14:textId="77777777" w:rsidR="006336B4" w:rsidRDefault="006336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920"/>
    </w:tblGrid>
    <w:tr w:rsidR="00331823" w14:paraId="181D3F06" w14:textId="77777777" w:rsidTr="00331823">
      <w:trPr>
        <w:cantSplit/>
        <w:trHeight w:hRule="exact" w:val="1152"/>
      </w:trPr>
      <w:tc>
        <w:tcPr>
          <w:tcW w:w="7920" w:type="dxa"/>
          <w:vAlign w:val="center"/>
        </w:tcPr>
        <w:p w14:paraId="6EBE5DB1" w14:textId="77777777" w:rsidR="00331823" w:rsidRPr="00331823" w:rsidRDefault="00000000" w:rsidP="00331823">
          <w:pPr>
            <w:pStyle w:val="Title"/>
          </w:pPr>
          <w:sdt>
            <w:sdtPr>
              <w:alias w:val="Title"/>
              <w:tag w:val="Title"/>
              <w:id w:val="1790707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r w:rsidR="003A5172">
                <w:t>Work relationship assessment form</w:t>
              </w:r>
            </w:sdtContent>
          </w:sdt>
        </w:p>
      </w:tc>
    </w:tr>
  </w:tbl>
  <w:sdt>
    <w:sdtPr>
      <w:id w:val="887304153"/>
      <w:lock w:val="sdtContentLocked"/>
      <w:group/>
    </w:sdtPr>
    <w:sdtContent>
      <w:p w14:paraId="35077610" w14:textId="77777777" w:rsidR="00157179" w:rsidRDefault="00331823" w:rsidP="00031F3B">
        <w:pPr>
          <w:spacing w:after="360"/>
        </w:pPr>
        <w:r>
          <w:rPr>
            <w:noProof/>
          </w:rPr>
          <w:drawing>
            <wp:anchor distT="0" distB="0" distL="114300" distR="114300" simplePos="0" relativeHeight="251661312" behindDoc="1" locked="1" layoutInCell="1" allowOverlap="1" wp14:anchorId="2FED8080" wp14:editId="4567698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1142650"/>
              <wp:effectExtent l="0" t="0" r="0" b="635"/>
              <wp:wrapNone/>
              <wp:docPr id="115310993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6869813" name="Picture 61686981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142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7179">
          <w:rPr>
            <w:noProof/>
          </w:rPr>
          <w:drawing>
            <wp:anchor distT="0" distB="0" distL="114300" distR="114300" simplePos="0" relativeHeight="251660288" behindDoc="0" locked="1" layoutInCell="1" allowOverlap="1" wp14:anchorId="2B48D86F" wp14:editId="24A3D31F">
              <wp:simplePos x="0" y="0"/>
              <wp:positionH relativeFrom="page">
                <wp:posOffset>6254750</wp:posOffset>
              </wp:positionH>
              <wp:positionV relativeFrom="page">
                <wp:posOffset>301625</wp:posOffset>
              </wp:positionV>
              <wp:extent cx="1225296" cy="640279"/>
              <wp:effectExtent l="0" t="0" r="0" b="0"/>
              <wp:wrapNone/>
              <wp:docPr id="482772012" name="Graphic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374049" name="Graphic 741374049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5296" cy="6402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1B4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1A4D2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73A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4BA08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D38C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C97031"/>
    <w:multiLevelType w:val="multilevel"/>
    <w:tmpl w:val="8F149780"/>
    <w:numStyleLink w:val="DofBCBullets"/>
  </w:abstractNum>
  <w:abstractNum w:abstractNumId="6" w15:restartNumberingAfterBreak="0">
    <w:nsid w:val="10571986"/>
    <w:multiLevelType w:val="multilevel"/>
    <w:tmpl w:val="8F149780"/>
    <w:numStyleLink w:val="DofBCBullets"/>
  </w:abstractNum>
  <w:abstractNum w:abstractNumId="7" w15:restartNumberingAfterBreak="0">
    <w:nsid w:val="18F05969"/>
    <w:multiLevelType w:val="multilevel"/>
    <w:tmpl w:val="DF86D7DE"/>
    <w:styleLink w:val="DofBCNumbers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color w:val="0095A9" w:themeColor="background2"/>
      </w:rPr>
    </w:lvl>
    <w:lvl w:ilvl="1">
      <w:start w:val="1"/>
      <w:numFmt w:val="lowerLetter"/>
      <w:pStyle w:val="ListNumber2"/>
      <w:lvlText w:val="%2."/>
      <w:lvlJc w:val="left"/>
      <w:pPr>
        <w:ind w:left="1224" w:hanging="360"/>
      </w:pPr>
      <w:rPr>
        <w:rFonts w:hint="default"/>
        <w:color w:val="0095A9" w:themeColor="background2"/>
      </w:rPr>
    </w:lvl>
    <w:lvl w:ilvl="2">
      <w:start w:val="1"/>
      <w:numFmt w:val="lowerRoman"/>
      <w:lvlText w:val="%3."/>
      <w:lvlJc w:val="left"/>
      <w:pPr>
        <w:ind w:left="1728" w:hanging="360"/>
      </w:pPr>
      <w:rPr>
        <w:rFonts w:hint="default"/>
        <w:color w:val="0095A9" w:themeColor="background2"/>
      </w:rPr>
    </w:lvl>
    <w:lvl w:ilvl="3">
      <w:start w:val="1"/>
      <w:numFmt w:val="decimal"/>
      <w:lvlText w:val="%4)"/>
      <w:lvlJc w:val="left"/>
      <w:pPr>
        <w:ind w:left="2232" w:hanging="360"/>
      </w:pPr>
      <w:rPr>
        <w:rFonts w:hint="default"/>
        <w:color w:val="0095A9" w:themeColor="background2"/>
      </w:rPr>
    </w:lvl>
    <w:lvl w:ilvl="4">
      <w:start w:val="1"/>
      <w:numFmt w:val="lowerLetter"/>
      <w:lvlText w:val="%5)"/>
      <w:lvlJc w:val="left"/>
      <w:pPr>
        <w:ind w:left="2736" w:hanging="360"/>
      </w:pPr>
      <w:rPr>
        <w:rFonts w:hint="default"/>
        <w:color w:val="0095A9" w:themeColor="background2"/>
      </w:rPr>
    </w:lvl>
    <w:lvl w:ilvl="5">
      <w:start w:val="1"/>
      <w:numFmt w:val="lowerRoman"/>
      <w:lvlText w:val="%6)"/>
      <w:lvlJc w:val="left"/>
      <w:pPr>
        <w:ind w:left="3240" w:hanging="360"/>
      </w:pPr>
      <w:rPr>
        <w:rFonts w:hint="default"/>
        <w:color w:val="0095A9" w:themeColor="background2"/>
      </w:rPr>
    </w:lvl>
    <w:lvl w:ilvl="6">
      <w:start w:val="1"/>
      <w:numFmt w:val="decimal"/>
      <w:lvlText w:val="(%7)"/>
      <w:lvlJc w:val="left"/>
      <w:pPr>
        <w:ind w:left="3744" w:hanging="360"/>
      </w:pPr>
      <w:rPr>
        <w:rFonts w:hint="default"/>
        <w:color w:val="0095A9" w:themeColor="background2"/>
      </w:rPr>
    </w:lvl>
    <w:lvl w:ilvl="7">
      <w:start w:val="1"/>
      <w:numFmt w:val="lowerLetter"/>
      <w:lvlText w:val="(%8)"/>
      <w:lvlJc w:val="left"/>
      <w:pPr>
        <w:ind w:left="4248" w:hanging="360"/>
      </w:pPr>
      <w:rPr>
        <w:rFonts w:hint="default"/>
        <w:color w:val="0095A9" w:themeColor="background2"/>
      </w:rPr>
    </w:lvl>
    <w:lvl w:ilvl="8">
      <w:start w:val="1"/>
      <w:numFmt w:val="lowerRoman"/>
      <w:lvlText w:val="(%9)"/>
      <w:lvlJc w:val="left"/>
      <w:pPr>
        <w:ind w:left="4752" w:hanging="360"/>
      </w:pPr>
      <w:rPr>
        <w:rFonts w:hint="default"/>
        <w:color w:val="0095A9" w:themeColor="background2"/>
      </w:rPr>
    </w:lvl>
  </w:abstractNum>
  <w:abstractNum w:abstractNumId="8" w15:restartNumberingAfterBreak="0">
    <w:nsid w:val="19837479"/>
    <w:multiLevelType w:val="multilevel"/>
    <w:tmpl w:val="8F149780"/>
    <w:numStyleLink w:val="DofBCBullets"/>
  </w:abstractNum>
  <w:abstractNum w:abstractNumId="9" w15:restartNumberingAfterBreak="0">
    <w:nsid w:val="1E6D68CA"/>
    <w:multiLevelType w:val="multilevel"/>
    <w:tmpl w:val="8F149780"/>
    <w:numStyleLink w:val="DofBCBullets"/>
  </w:abstractNum>
  <w:abstractNum w:abstractNumId="10" w15:restartNumberingAfterBreak="0">
    <w:nsid w:val="24533FBB"/>
    <w:multiLevelType w:val="hybridMultilevel"/>
    <w:tmpl w:val="492A5B16"/>
    <w:lvl w:ilvl="0" w:tplc="981846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4144" w:themeColor="accent4"/>
      </w:rPr>
    </w:lvl>
    <w:lvl w:ilvl="1" w:tplc="B52A9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B4144" w:themeColor="accent4"/>
      </w:rPr>
    </w:lvl>
    <w:lvl w:ilvl="2" w:tplc="E190E0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4B4144" w:themeColor="accent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30C9"/>
    <w:multiLevelType w:val="multilevel"/>
    <w:tmpl w:val="DF86D7DE"/>
    <w:numStyleLink w:val="DofBCNumbers"/>
  </w:abstractNum>
  <w:abstractNum w:abstractNumId="12" w15:restartNumberingAfterBreak="0">
    <w:nsid w:val="2F6B4FED"/>
    <w:multiLevelType w:val="multilevel"/>
    <w:tmpl w:val="8F149780"/>
    <w:numStyleLink w:val="DofBCBullets"/>
  </w:abstractNum>
  <w:abstractNum w:abstractNumId="13" w15:restartNumberingAfterBreak="0">
    <w:nsid w:val="326C22DA"/>
    <w:multiLevelType w:val="multilevel"/>
    <w:tmpl w:val="8F149780"/>
    <w:numStyleLink w:val="DofBCBullets"/>
  </w:abstractNum>
  <w:abstractNum w:abstractNumId="14" w15:restartNumberingAfterBreak="0">
    <w:nsid w:val="3DA47D02"/>
    <w:multiLevelType w:val="multilevel"/>
    <w:tmpl w:val="8F149780"/>
    <w:styleLink w:val="DofBCBullets"/>
    <w:lvl w:ilvl="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olor w:val="0095A9" w:themeColor="background2"/>
      </w:rPr>
    </w:lvl>
    <w:lvl w:ilvl="1">
      <w:start w:val="1"/>
      <w:numFmt w:val="bullet"/>
      <w:pStyle w:val="ListBullet2"/>
      <w:lvlText w:val="o"/>
      <w:lvlJc w:val="left"/>
      <w:pPr>
        <w:ind w:left="1224" w:hanging="360"/>
      </w:pPr>
      <w:rPr>
        <w:rFonts w:ascii="Courier New" w:hAnsi="Courier New" w:hint="default"/>
        <w:color w:val="0095A9" w:themeColor="background2"/>
      </w:rPr>
    </w:lvl>
    <w:lvl w:ilvl="2">
      <w:start w:val="1"/>
      <w:numFmt w:val="bullet"/>
      <w:pStyle w:val="ListBullet3"/>
      <w:lvlText w:val=""/>
      <w:lvlJc w:val="left"/>
      <w:pPr>
        <w:ind w:left="1728" w:hanging="360"/>
      </w:pPr>
      <w:rPr>
        <w:rFonts w:ascii="Symbol" w:hAnsi="Symbol" w:hint="default"/>
        <w:color w:val="0095A9" w:themeColor="background2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2232" w:hanging="360"/>
      </w:pPr>
      <w:rPr>
        <w:rFonts w:ascii="Symbol" w:hAnsi="Symbol" w:hint="default"/>
        <w:color w:val="0095A9" w:themeColor="background2"/>
      </w:rPr>
    </w:lvl>
    <w:lvl w:ilvl="4">
      <w:start w:val="1"/>
      <w:numFmt w:val="bullet"/>
      <w:lvlText w:val=""/>
      <w:lvlJc w:val="left"/>
      <w:pPr>
        <w:tabs>
          <w:tab w:val="num" w:pos="2376"/>
        </w:tabs>
        <w:ind w:left="2736" w:hanging="360"/>
      </w:pPr>
      <w:rPr>
        <w:rFonts w:ascii="Symbol" w:hAnsi="Symbol" w:hint="default"/>
        <w:color w:val="0095A9" w:themeColor="background2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color w:val="0095A9" w:themeColor="background2"/>
      </w:rPr>
    </w:lvl>
    <w:lvl w:ilvl="6">
      <w:start w:val="1"/>
      <w:numFmt w:val="bullet"/>
      <w:lvlText w:val=""/>
      <w:lvlJc w:val="left"/>
      <w:pPr>
        <w:tabs>
          <w:tab w:val="num" w:pos="3384"/>
        </w:tabs>
        <w:ind w:left="3744" w:hanging="360"/>
      </w:pPr>
      <w:rPr>
        <w:rFonts w:ascii="Symbol" w:hAnsi="Symbol" w:hint="default"/>
        <w:color w:val="0095A9" w:themeColor="background2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4248" w:hanging="360"/>
      </w:pPr>
      <w:rPr>
        <w:rFonts w:ascii="Symbol" w:hAnsi="Symbol" w:hint="default"/>
        <w:color w:val="0095A9" w:themeColor="background2"/>
      </w:rPr>
    </w:lvl>
    <w:lvl w:ilvl="8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  <w:color w:val="0095A9" w:themeColor="background2"/>
      </w:rPr>
    </w:lvl>
  </w:abstractNum>
  <w:abstractNum w:abstractNumId="15" w15:restartNumberingAfterBreak="0">
    <w:nsid w:val="42573C29"/>
    <w:multiLevelType w:val="hybridMultilevel"/>
    <w:tmpl w:val="4F40C27E"/>
    <w:lvl w:ilvl="0" w:tplc="10AAD11C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4B4144" w:themeColor="accent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F7210"/>
    <w:multiLevelType w:val="multilevel"/>
    <w:tmpl w:val="8F149780"/>
    <w:numStyleLink w:val="DofBCBullets"/>
  </w:abstractNum>
  <w:abstractNum w:abstractNumId="17" w15:restartNumberingAfterBreak="0">
    <w:nsid w:val="63841648"/>
    <w:multiLevelType w:val="multilevel"/>
    <w:tmpl w:val="8F149780"/>
    <w:numStyleLink w:val="DofBCBullets"/>
  </w:abstractNum>
  <w:abstractNum w:abstractNumId="18" w15:restartNumberingAfterBreak="0">
    <w:nsid w:val="6B2112B3"/>
    <w:multiLevelType w:val="multilevel"/>
    <w:tmpl w:val="8F149780"/>
    <w:numStyleLink w:val="DofBCBullets"/>
  </w:abstractNum>
  <w:num w:numId="1" w16cid:durableId="1752579823">
    <w:abstractNumId w:val="10"/>
  </w:num>
  <w:num w:numId="2" w16cid:durableId="448818885">
    <w:abstractNumId w:val="15"/>
  </w:num>
  <w:num w:numId="3" w16cid:durableId="52852216">
    <w:abstractNumId w:val="14"/>
  </w:num>
  <w:num w:numId="4" w16cid:durableId="1348171394">
    <w:abstractNumId w:val="9"/>
  </w:num>
  <w:num w:numId="5" w16cid:durableId="1235580220">
    <w:abstractNumId w:val="4"/>
  </w:num>
  <w:num w:numId="6" w16cid:durableId="83456394">
    <w:abstractNumId w:val="2"/>
  </w:num>
  <w:num w:numId="7" w16cid:durableId="1499922762">
    <w:abstractNumId w:val="1"/>
  </w:num>
  <w:num w:numId="8" w16cid:durableId="192229102">
    <w:abstractNumId w:val="5"/>
  </w:num>
  <w:num w:numId="9" w16cid:durableId="1396317729">
    <w:abstractNumId w:val="6"/>
  </w:num>
  <w:num w:numId="10" w16cid:durableId="1006132147">
    <w:abstractNumId w:val="3"/>
  </w:num>
  <w:num w:numId="11" w16cid:durableId="1176845773">
    <w:abstractNumId w:val="8"/>
  </w:num>
  <w:num w:numId="12" w16cid:durableId="405541383">
    <w:abstractNumId w:val="16"/>
  </w:num>
  <w:num w:numId="13" w16cid:durableId="301890203">
    <w:abstractNumId w:val="17"/>
  </w:num>
  <w:num w:numId="14" w16cid:durableId="1621377884">
    <w:abstractNumId w:val="18"/>
  </w:num>
  <w:num w:numId="15" w16cid:durableId="1683389225">
    <w:abstractNumId w:val="13"/>
  </w:num>
  <w:num w:numId="16" w16cid:durableId="1350057756">
    <w:abstractNumId w:val="7"/>
  </w:num>
  <w:num w:numId="17" w16cid:durableId="1531451557">
    <w:abstractNumId w:val="11"/>
  </w:num>
  <w:num w:numId="18" w16cid:durableId="2141192441">
    <w:abstractNumId w:val="0"/>
  </w:num>
  <w:num w:numId="19" w16cid:durableId="1101218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72"/>
    <w:rsid w:val="00022EE6"/>
    <w:rsid w:val="00031F3B"/>
    <w:rsid w:val="00032FD6"/>
    <w:rsid w:val="00060AA2"/>
    <w:rsid w:val="000672FF"/>
    <w:rsid w:val="00072F77"/>
    <w:rsid w:val="000B7757"/>
    <w:rsid w:val="000C5320"/>
    <w:rsid w:val="000D5294"/>
    <w:rsid w:val="000E0EED"/>
    <w:rsid w:val="0010525A"/>
    <w:rsid w:val="00120420"/>
    <w:rsid w:val="00141CE6"/>
    <w:rsid w:val="00157179"/>
    <w:rsid w:val="00194EAD"/>
    <w:rsid w:val="001A509A"/>
    <w:rsid w:val="001D45E5"/>
    <w:rsid w:val="001D63A7"/>
    <w:rsid w:val="00203F3C"/>
    <w:rsid w:val="0021514E"/>
    <w:rsid w:val="00217CD8"/>
    <w:rsid w:val="00270AF7"/>
    <w:rsid w:val="002B4A4C"/>
    <w:rsid w:val="002E3C6D"/>
    <w:rsid w:val="002F39DD"/>
    <w:rsid w:val="00311F69"/>
    <w:rsid w:val="003177DF"/>
    <w:rsid w:val="0032000A"/>
    <w:rsid w:val="00331823"/>
    <w:rsid w:val="00334727"/>
    <w:rsid w:val="003624AB"/>
    <w:rsid w:val="003625E4"/>
    <w:rsid w:val="00372EE5"/>
    <w:rsid w:val="003A5128"/>
    <w:rsid w:val="003A5172"/>
    <w:rsid w:val="003C2030"/>
    <w:rsid w:val="003E2A85"/>
    <w:rsid w:val="003F1999"/>
    <w:rsid w:val="00415C01"/>
    <w:rsid w:val="004375FC"/>
    <w:rsid w:val="00440BE0"/>
    <w:rsid w:val="00462100"/>
    <w:rsid w:val="004678FD"/>
    <w:rsid w:val="004871C6"/>
    <w:rsid w:val="004A4CA5"/>
    <w:rsid w:val="004A4FFE"/>
    <w:rsid w:val="004A606D"/>
    <w:rsid w:val="004B10E7"/>
    <w:rsid w:val="004B1C59"/>
    <w:rsid w:val="004B7624"/>
    <w:rsid w:val="004F5749"/>
    <w:rsid w:val="004F69F2"/>
    <w:rsid w:val="00506A96"/>
    <w:rsid w:val="00517269"/>
    <w:rsid w:val="00547518"/>
    <w:rsid w:val="00551D95"/>
    <w:rsid w:val="0055524E"/>
    <w:rsid w:val="00555D4E"/>
    <w:rsid w:val="00556854"/>
    <w:rsid w:val="005C5F33"/>
    <w:rsid w:val="005D20BF"/>
    <w:rsid w:val="006336B4"/>
    <w:rsid w:val="00636E36"/>
    <w:rsid w:val="006702FE"/>
    <w:rsid w:val="006767D4"/>
    <w:rsid w:val="00677E90"/>
    <w:rsid w:val="006846C9"/>
    <w:rsid w:val="006901B3"/>
    <w:rsid w:val="006B119C"/>
    <w:rsid w:val="00707227"/>
    <w:rsid w:val="00780695"/>
    <w:rsid w:val="007B1C49"/>
    <w:rsid w:val="007D7CFD"/>
    <w:rsid w:val="00813CE7"/>
    <w:rsid w:val="0081525F"/>
    <w:rsid w:val="008201A6"/>
    <w:rsid w:val="008243B8"/>
    <w:rsid w:val="00836B19"/>
    <w:rsid w:val="008663CA"/>
    <w:rsid w:val="0086713A"/>
    <w:rsid w:val="00867964"/>
    <w:rsid w:val="00873E69"/>
    <w:rsid w:val="008818AD"/>
    <w:rsid w:val="00894CE1"/>
    <w:rsid w:val="008B0470"/>
    <w:rsid w:val="008C2EA7"/>
    <w:rsid w:val="008C7F19"/>
    <w:rsid w:val="008F062C"/>
    <w:rsid w:val="008F2301"/>
    <w:rsid w:val="008F6FBF"/>
    <w:rsid w:val="009009C7"/>
    <w:rsid w:val="00915B92"/>
    <w:rsid w:val="00920257"/>
    <w:rsid w:val="0093250D"/>
    <w:rsid w:val="009338AF"/>
    <w:rsid w:val="00955FBE"/>
    <w:rsid w:val="0097231C"/>
    <w:rsid w:val="00974D36"/>
    <w:rsid w:val="0099245C"/>
    <w:rsid w:val="00994F22"/>
    <w:rsid w:val="009B61D9"/>
    <w:rsid w:val="009C6CB4"/>
    <w:rsid w:val="009F36E2"/>
    <w:rsid w:val="009F4DBF"/>
    <w:rsid w:val="00A30369"/>
    <w:rsid w:val="00A45C17"/>
    <w:rsid w:val="00A73672"/>
    <w:rsid w:val="00AB4235"/>
    <w:rsid w:val="00AD147B"/>
    <w:rsid w:val="00AF6AD7"/>
    <w:rsid w:val="00B056E7"/>
    <w:rsid w:val="00B17F23"/>
    <w:rsid w:val="00B257F1"/>
    <w:rsid w:val="00B510CD"/>
    <w:rsid w:val="00B51721"/>
    <w:rsid w:val="00B6064E"/>
    <w:rsid w:val="00B655A3"/>
    <w:rsid w:val="00B80B28"/>
    <w:rsid w:val="00BA4F91"/>
    <w:rsid w:val="00BB587D"/>
    <w:rsid w:val="00BC5431"/>
    <w:rsid w:val="00BD4347"/>
    <w:rsid w:val="00BE6C3A"/>
    <w:rsid w:val="00BF14CA"/>
    <w:rsid w:val="00C002BD"/>
    <w:rsid w:val="00C0699A"/>
    <w:rsid w:val="00C61BE1"/>
    <w:rsid w:val="00C77774"/>
    <w:rsid w:val="00C963E3"/>
    <w:rsid w:val="00CC4BA0"/>
    <w:rsid w:val="00CC5E8D"/>
    <w:rsid w:val="00D11AD3"/>
    <w:rsid w:val="00D13F0D"/>
    <w:rsid w:val="00D419D1"/>
    <w:rsid w:val="00D71D2C"/>
    <w:rsid w:val="00D7304A"/>
    <w:rsid w:val="00D86E09"/>
    <w:rsid w:val="00DB1D01"/>
    <w:rsid w:val="00DD3A18"/>
    <w:rsid w:val="00DD680E"/>
    <w:rsid w:val="00DF5C66"/>
    <w:rsid w:val="00E365B1"/>
    <w:rsid w:val="00E42DD3"/>
    <w:rsid w:val="00E601CD"/>
    <w:rsid w:val="00E67F33"/>
    <w:rsid w:val="00E72053"/>
    <w:rsid w:val="00E75132"/>
    <w:rsid w:val="00EC5EA3"/>
    <w:rsid w:val="00ED4C58"/>
    <w:rsid w:val="00F017B3"/>
    <w:rsid w:val="00F05322"/>
    <w:rsid w:val="00F31D1B"/>
    <w:rsid w:val="00F36CD6"/>
    <w:rsid w:val="00F7118C"/>
    <w:rsid w:val="00F84448"/>
    <w:rsid w:val="00FA31C9"/>
    <w:rsid w:val="00FB40C6"/>
    <w:rsid w:val="00FC108D"/>
    <w:rsid w:val="00FC31C1"/>
    <w:rsid w:val="00F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DD5C3"/>
  <w15:chartTrackingRefBased/>
  <w15:docId w15:val="{95456D0A-35F9-9A47-A7F2-D0F66BAB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"/>
    <w:lsdException w:name="List Bullet 5" w:semiHidden="1" w:uiPriority="9" w:unhideWhenUsed="1"/>
    <w:lsdException w:name="List Number 2" w:semiHidden="1" w:unhideWhenUsed="1"/>
    <w:lsdException w:name="List Number 3" w:semiHidden="1" w:uiPriority="11"/>
    <w:lsdException w:name="List Number 4" w:semiHidden="1" w:uiPriority="11" w:unhideWhenUsed="1"/>
    <w:lsdException w:name="List Number 5" w:semiHidden="1" w:uiPriority="11" w:unhideWhenUsed="1"/>
    <w:lsdException w:name="Title" w:uiPriority="10"/>
    <w:lsdException w:name="Closing" w:semiHidden="1" w:uiPriority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iPriority="1" w:unhideWhenUsed="1"/>
    <w:lsdException w:name="Body Text First Indent 2" w:semiHidden="1" w:uiPriority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39"/>
    <w:lsdException w:name="Table Theme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F7118C"/>
  </w:style>
  <w:style w:type="paragraph" w:styleId="Heading1">
    <w:name w:val="heading 1"/>
    <w:basedOn w:val="Normal"/>
    <w:next w:val="BodyText"/>
    <w:link w:val="Heading1Char"/>
    <w:qFormat/>
    <w:rsid w:val="00FC108D"/>
    <w:pPr>
      <w:keepNext/>
      <w:keepLines/>
      <w:spacing w:after="160" w:line="276" w:lineRule="auto"/>
      <w:outlineLvl w:val="0"/>
    </w:pPr>
    <w:rPr>
      <w:rFonts w:asciiTheme="majorHAnsi" w:hAnsiTheme="majorHAnsi"/>
      <w:color w:val="004F5B"/>
      <w:sz w:val="36"/>
      <w:szCs w:val="44"/>
    </w:rPr>
  </w:style>
  <w:style w:type="paragraph" w:styleId="Heading2">
    <w:name w:val="heading 2"/>
    <w:basedOn w:val="Normal"/>
    <w:next w:val="BodyText"/>
    <w:link w:val="Heading2Char"/>
    <w:unhideWhenUsed/>
    <w:qFormat/>
    <w:rsid w:val="00FC108D"/>
    <w:pPr>
      <w:keepNext/>
      <w:keepLines/>
      <w:spacing w:after="160" w:line="276" w:lineRule="auto"/>
      <w:outlineLvl w:val="1"/>
    </w:pPr>
    <w:rPr>
      <w:rFonts w:cstheme="minorHAnsi"/>
      <w:color w:val="0095A9"/>
      <w:sz w:val="32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FC108D"/>
    <w:pPr>
      <w:keepNext/>
      <w:keepLines/>
      <w:spacing w:after="160" w:line="276" w:lineRule="auto"/>
      <w:outlineLvl w:val="2"/>
    </w:pPr>
    <w:rPr>
      <w:rFonts w:ascii="Tahoma" w:hAnsi="Tahoma" w:cs="Tahoma"/>
      <w:b/>
      <w:bCs/>
      <w:color w:val="0095A9" w:themeColor="background2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A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6A8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31C9"/>
    <w:pPr>
      <w:keepNext/>
      <w:keepLines/>
      <w:spacing w:before="80" w:after="40"/>
      <w:outlineLvl w:val="4"/>
    </w:pPr>
    <w:rPr>
      <w:rFonts w:eastAsiaTheme="majorEastAsia" w:cstheme="majorBidi"/>
      <w:color w:val="0096A8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A31C9"/>
    <w:pPr>
      <w:keepNext/>
      <w:keepLines/>
      <w:spacing w:before="40"/>
      <w:outlineLvl w:val="5"/>
    </w:pPr>
    <w:rPr>
      <w:rFonts w:eastAsiaTheme="majorEastAsia" w:cstheme="majorBidi"/>
      <w:i/>
      <w:iCs/>
      <w:color w:val="69819B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31C9"/>
    <w:pPr>
      <w:keepNext/>
      <w:keepLines/>
      <w:spacing w:before="40"/>
      <w:outlineLvl w:val="6"/>
    </w:pPr>
    <w:rPr>
      <w:rFonts w:eastAsiaTheme="majorEastAsia" w:cstheme="majorBidi"/>
      <w:color w:val="69819B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A31C9"/>
    <w:pPr>
      <w:keepNext/>
      <w:keepLines/>
      <w:outlineLvl w:val="7"/>
    </w:pPr>
    <w:rPr>
      <w:rFonts w:eastAsiaTheme="majorEastAsia" w:cstheme="majorBidi"/>
      <w:i/>
      <w:iCs/>
      <w:color w:val="4A5B6E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A31C9"/>
    <w:pPr>
      <w:keepNext/>
      <w:keepLines/>
      <w:outlineLvl w:val="8"/>
    </w:pPr>
    <w:rPr>
      <w:rFonts w:eastAsiaTheme="majorEastAsia" w:cstheme="majorBidi"/>
      <w:color w:val="4A5B6E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08D"/>
    <w:rPr>
      <w:rFonts w:asciiTheme="majorHAnsi" w:hAnsiTheme="majorHAnsi"/>
      <w:color w:val="004F5B"/>
      <w:sz w:val="36"/>
      <w:szCs w:val="44"/>
    </w:rPr>
  </w:style>
  <w:style w:type="character" w:customStyle="1" w:styleId="Heading2Char">
    <w:name w:val="Heading 2 Char"/>
    <w:basedOn w:val="DefaultParagraphFont"/>
    <w:link w:val="Heading2"/>
    <w:rsid w:val="00FC108D"/>
    <w:rPr>
      <w:rFonts w:cstheme="minorHAnsi"/>
      <w:color w:val="0095A9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FC108D"/>
    <w:rPr>
      <w:rFonts w:ascii="Tahoma" w:hAnsi="Tahoma" w:cs="Tahoma"/>
      <w:b/>
      <w:bCs/>
      <w:color w:val="0095A9" w:themeColor="background2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51721"/>
    <w:rPr>
      <w:rFonts w:eastAsiaTheme="majorEastAsia" w:cstheme="majorBidi"/>
      <w:i/>
      <w:iCs/>
      <w:color w:val="0096A8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51721"/>
    <w:rPr>
      <w:rFonts w:eastAsiaTheme="majorEastAsia" w:cstheme="majorBidi"/>
      <w:color w:val="0096A8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51721"/>
    <w:rPr>
      <w:rFonts w:eastAsiaTheme="majorEastAsia" w:cstheme="majorBidi"/>
      <w:i/>
      <w:iCs/>
      <w:color w:val="69819B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B51721"/>
    <w:rPr>
      <w:rFonts w:eastAsiaTheme="majorEastAsia" w:cstheme="majorBidi"/>
      <w:color w:val="69819B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B51721"/>
    <w:rPr>
      <w:rFonts w:eastAsiaTheme="majorEastAsia" w:cstheme="majorBidi"/>
      <w:i/>
      <w:iCs/>
      <w:color w:val="4A5B6E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B51721"/>
    <w:rPr>
      <w:rFonts w:eastAsiaTheme="majorEastAsia" w:cstheme="majorBidi"/>
      <w:color w:val="4A5B6E" w:themeColor="text1" w:themeTint="D8"/>
    </w:rPr>
  </w:style>
  <w:style w:type="paragraph" w:styleId="Title">
    <w:name w:val="Title"/>
    <w:basedOn w:val="Normal"/>
    <w:link w:val="TitleChar"/>
    <w:uiPriority w:val="29"/>
    <w:rsid w:val="00331823"/>
    <w:pPr>
      <w:contextualSpacing/>
    </w:pPr>
    <w:rPr>
      <w:rFonts w:asciiTheme="majorHAnsi" w:eastAsiaTheme="majorEastAsia" w:hAnsiTheme="majorHAnsi" w:cstheme="majorBidi"/>
      <w:color w:val="004F5B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29"/>
    <w:rsid w:val="00331823"/>
    <w:rPr>
      <w:rFonts w:asciiTheme="majorHAnsi" w:eastAsiaTheme="majorEastAsia" w:hAnsiTheme="majorHAnsi" w:cstheme="majorBidi"/>
      <w:color w:val="004F5B" w:themeColor="text2"/>
      <w:spacing w:val="-10"/>
      <w:kern w:val="28"/>
      <w:sz w:val="44"/>
      <w:szCs w:val="56"/>
    </w:rPr>
  </w:style>
  <w:style w:type="paragraph" w:styleId="Subtitle">
    <w:name w:val="Subtitle"/>
    <w:basedOn w:val="Normal"/>
    <w:next w:val="BodyText"/>
    <w:link w:val="SubtitleChar"/>
    <w:uiPriority w:val="30"/>
    <w:rsid w:val="00517269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color w:val="004F5B" w:themeColor="text2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30"/>
    <w:rsid w:val="00517269"/>
    <w:rPr>
      <w:rFonts w:asciiTheme="majorHAnsi" w:eastAsiaTheme="majorEastAsia" w:hAnsiTheme="majorHAnsi" w:cstheme="majorBidi"/>
      <w:color w:val="004F5B" w:themeColor="text2"/>
      <w:spacing w:val="15"/>
      <w:sz w:val="44"/>
      <w:szCs w:val="28"/>
    </w:rPr>
  </w:style>
  <w:style w:type="paragraph" w:styleId="ListParagraph">
    <w:name w:val="List Paragraph"/>
    <w:basedOn w:val="Normal"/>
    <w:uiPriority w:val="34"/>
    <w:qFormat/>
    <w:rsid w:val="00FA31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1"/>
    <w:qFormat/>
    <w:rsid w:val="003E2A85"/>
    <w:pPr>
      <w:pBdr>
        <w:left w:val="single" w:sz="24" w:space="8" w:color="0095A9" w:themeColor="background2"/>
      </w:pBdr>
      <w:ind w:left="360"/>
    </w:pPr>
    <w:rPr>
      <w:rFonts w:ascii="Tahoma" w:hAnsi="Tahoma" w:cs="Tahoma"/>
      <w:i/>
      <w:iCs/>
      <w:color w:val="1A1A1A" w:themeColor="background1" w:themeShade="1A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1"/>
    <w:rsid w:val="003E2A85"/>
    <w:rPr>
      <w:rFonts w:ascii="Tahoma" w:hAnsi="Tahoma" w:cs="Tahoma"/>
      <w:i/>
      <w:iCs/>
      <w:color w:val="1A1A1A" w:themeColor="background1" w:themeShade="1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A31C9"/>
    <w:pPr>
      <w:pBdr>
        <w:top w:val="single" w:sz="4" w:space="10" w:color="0096A8" w:themeColor="accent1" w:themeShade="BF"/>
        <w:bottom w:val="single" w:sz="4" w:space="10" w:color="0096A8" w:themeColor="accent1" w:themeShade="BF"/>
      </w:pBdr>
      <w:spacing w:before="360" w:after="360"/>
      <w:ind w:left="864" w:right="864"/>
      <w:jc w:val="center"/>
    </w:pPr>
    <w:rPr>
      <w:i/>
      <w:iCs/>
      <w:color w:val="0096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1C9"/>
    <w:rPr>
      <w:i/>
      <w:iCs/>
      <w:color w:val="0096A8" w:themeColor="accent1" w:themeShade="BF"/>
    </w:rPr>
  </w:style>
  <w:style w:type="character" w:styleId="IntenseEmphasis">
    <w:name w:val="Intense Emphasis"/>
    <w:basedOn w:val="DefaultParagraphFont"/>
    <w:uiPriority w:val="21"/>
    <w:semiHidden/>
    <w:qFormat/>
    <w:rsid w:val="00FA31C9"/>
    <w:rPr>
      <w:i/>
      <w:iCs/>
      <w:color w:val="0096A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FA31C9"/>
    <w:rPr>
      <w:b/>
      <w:bCs/>
      <w:smallCaps/>
      <w:color w:val="0096A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7179"/>
    <w:pPr>
      <w:tabs>
        <w:tab w:val="center" w:pos="4680"/>
        <w:tab w:val="right" w:pos="9360"/>
      </w:tabs>
    </w:pPr>
    <w:rPr>
      <w:color w:val="333F4C" w:themeColor="tex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57179"/>
    <w:rPr>
      <w:color w:val="333F4C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DD680E"/>
    <w:pPr>
      <w:spacing w:before="360"/>
      <w:contextualSpacing/>
    </w:pPr>
    <w:rPr>
      <w:color w:val="333F4C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D680E"/>
    <w:rPr>
      <w:color w:val="333F4C" w:themeColor="text1"/>
      <w:sz w:val="20"/>
    </w:rPr>
  </w:style>
  <w:style w:type="paragraph" w:styleId="TOCHeading">
    <w:name w:val="TOC Heading"/>
    <w:basedOn w:val="Heading1"/>
    <w:next w:val="Normal"/>
    <w:uiPriority w:val="39"/>
    <w:qFormat/>
    <w:rsid w:val="00A30369"/>
    <w:pPr>
      <w:spacing w:before="360" w:after="240"/>
      <w:outlineLvl w:val="9"/>
    </w:pPr>
    <w:rPr>
      <w:bCs/>
      <w:color w:val="004F5B" w:themeColor="text2"/>
      <w:kern w:val="0"/>
      <w:szCs w:val="28"/>
      <w:shd w:val="clear" w:color="auto" w:fill="FFFFFF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663CA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30369"/>
    <w:pPr>
      <w:tabs>
        <w:tab w:val="right" w:pos="9350"/>
      </w:tabs>
      <w:spacing w:before="120"/>
      <w:ind w:left="245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30369"/>
    <w:pPr>
      <w:tabs>
        <w:tab w:val="right" w:leader="dot" w:pos="9350"/>
      </w:tabs>
      <w:ind w:left="475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663C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663C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663C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663C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663C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663CA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1C49"/>
    <w:rPr>
      <w:color w:val="0095A9" w:themeColor="hyperlink"/>
      <w:u w:val="single"/>
    </w:rPr>
  </w:style>
  <w:style w:type="table" w:styleId="TableGrid">
    <w:name w:val="Table Grid"/>
    <w:basedOn w:val="TableNormal"/>
    <w:uiPriority w:val="39"/>
    <w:rsid w:val="0069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semiHidden/>
    <w:qFormat/>
    <w:rsid w:val="00BB587D"/>
    <w:rPr>
      <w:i/>
      <w:iCs/>
      <w:color w:val="596E85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BB587D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BB587D"/>
    <w:rPr>
      <w:smallCaps/>
      <w:color w:val="6A819B" w:themeColor="text1" w:themeTint="A5"/>
    </w:rPr>
  </w:style>
  <w:style w:type="character" w:styleId="BookTitle">
    <w:name w:val="Book Title"/>
    <w:basedOn w:val="DefaultParagraphFont"/>
    <w:uiPriority w:val="33"/>
    <w:semiHidden/>
    <w:qFormat/>
    <w:rsid w:val="00BB587D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BC5431"/>
    <w:pPr>
      <w:spacing w:before="160" w:after="16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C5431"/>
    <w:rPr>
      <w:szCs w:val="22"/>
    </w:rPr>
  </w:style>
  <w:style w:type="table" w:customStyle="1" w:styleId="DofBCTable">
    <w:name w:val="DofBC Table"/>
    <w:basedOn w:val="TableNormal"/>
    <w:uiPriority w:val="99"/>
    <w:rsid w:val="00BC5431"/>
    <w:pPr>
      <w:spacing w:line="276" w:lineRule="auto"/>
    </w:pPr>
    <w:rPr>
      <w:sz w:val="22"/>
      <w:szCs w:val="22"/>
    </w:rPr>
    <w:tblPr>
      <w:tblStyleRowBandSize w:val="1"/>
      <w:tblBorders>
        <w:top w:val="single" w:sz="4" w:space="0" w:color="D5D5D5" w:themeColor="accent3" w:themeShade="E6"/>
        <w:left w:val="single" w:sz="4" w:space="0" w:color="D5D5D5" w:themeColor="accent3" w:themeShade="E6"/>
        <w:bottom w:val="single" w:sz="4" w:space="0" w:color="D5D5D5" w:themeColor="accent3" w:themeShade="E6"/>
        <w:right w:val="single" w:sz="4" w:space="0" w:color="D5D5D5" w:themeColor="accent3" w:themeShade="E6"/>
        <w:insideH w:val="single" w:sz="4" w:space="0" w:color="D5D5D5" w:themeColor="accent3" w:themeShade="E6"/>
        <w:insideV w:val="single" w:sz="4" w:space="0" w:color="D5D5D5" w:themeColor="accent3" w:themeShade="E6"/>
      </w:tblBorders>
    </w:tblPr>
    <w:tblStylePr w:type="firstRow">
      <w:pPr>
        <w:keepNext/>
        <w:keepLines/>
        <w:pageBreakBefore w:val="0"/>
        <w:wordWrap/>
      </w:pPr>
      <w:rPr>
        <w:b/>
        <w:color w:val="FFFFFF" w:themeColor="background1"/>
      </w:rPr>
      <w:tblPr/>
      <w:tcPr>
        <w:tcBorders>
          <w:top w:val="single" w:sz="4" w:space="0" w:color="0095A9" w:themeColor="background2"/>
          <w:left w:val="single" w:sz="4" w:space="0" w:color="0095A9" w:themeColor="background2"/>
          <w:bottom w:val="single" w:sz="4" w:space="0" w:color="0095A9" w:themeColor="background2"/>
          <w:right w:val="single" w:sz="4" w:space="0" w:color="0095A9" w:themeColor="background2"/>
        </w:tcBorders>
        <w:shd w:val="clear" w:color="auto" w:fill="0095A9" w:themeFill="background2"/>
      </w:tcPr>
    </w:tblStylePr>
    <w:tblStylePr w:type="band1Horz">
      <w:tblPr/>
      <w:tcPr>
        <w:shd w:val="clear" w:color="auto" w:fill="EDEDED" w:themeFill="accent3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1F69"/>
    <w:rPr>
      <w:color w:val="605E5C"/>
      <w:shd w:val="clear" w:color="auto" w:fill="E1DFDD"/>
    </w:rPr>
  </w:style>
  <w:style w:type="numbering" w:customStyle="1" w:styleId="DofBCBullets">
    <w:name w:val="DofBC Bullets"/>
    <w:uiPriority w:val="99"/>
    <w:rsid w:val="00B257F1"/>
    <w:pPr>
      <w:numPr>
        <w:numId w:val="3"/>
      </w:numPr>
    </w:pPr>
  </w:style>
  <w:style w:type="paragraph" w:styleId="ListBullet">
    <w:name w:val="List Bullet"/>
    <w:basedOn w:val="Normal"/>
    <w:uiPriority w:val="9"/>
    <w:qFormat/>
    <w:rsid w:val="00B257F1"/>
    <w:pPr>
      <w:numPr>
        <w:numId w:val="19"/>
      </w:numPr>
      <w:spacing w:after="240" w:line="276" w:lineRule="auto"/>
      <w:contextualSpacing/>
    </w:pPr>
  </w:style>
  <w:style w:type="paragraph" w:styleId="ListBullet2">
    <w:name w:val="List Bullet 2"/>
    <w:basedOn w:val="Normal"/>
    <w:uiPriority w:val="9"/>
    <w:rsid w:val="00B257F1"/>
    <w:pPr>
      <w:numPr>
        <w:ilvl w:val="1"/>
        <w:numId w:val="19"/>
      </w:numPr>
      <w:spacing w:after="240" w:line="276" w:lineRule="auto"/>
      <w:contextualSpacing/>
    </w:pPr>
  </w:style>
  <w:style w:type="paragraph" w:styleId="ListBullet3">
    <w:name w:val="List Bullet 3"/>
    <w:basedOn w:val="Normal"/>
    <w:uiPriority w:val="9"/>
    <w:rsid w:val="00B257F1"/>
    <w:pPr>
      <w:numPr>
        <w:ilvl w:val="2"/>
        <w:numId w:val="19"/>
      </w:numPr>
      <w:spacing w:after="240" w:line="276" w:lineRule="auto"/>
      <w:contextualSpacing/>
    </w:pPr>
  </w:style>
  <w:style w:type="paragraph" w:styleId="ListNumber">
    <w:name w:val="List Number"/>
    <w:basedOn w:val="Normal"/>
    <w:uiPriority w:val="11"/>
    <w:qFormat/>
    <w:rsid w:val="00B257F1"/>
    <w:pPr>
      <w:numPr>
        <w:numId w:val="17"/>
      </w:numPr>
      <w:spacing w:after="240" w:line="276" w:lineRule="auto"/>
    </w:pPr>
  </w:style>
  <w:style w:type="paragraph" w:styleId="BodyTextIndent">
    <w:name w:val="Body Text Indent"/>
    <w:basedOn w:val="Normal"/>
    <w:link w:val="BodyTextIndentChar"/>
    <w:uiPriority w:val="1"/>
    <w:rsid w:val="00BC5431"/>
    <w:pPr>
      <w:spacing w:after="160" w:line="276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BC5431"/>
  </w:style>
  <w:style w:type="numbering" w:customStyle="1" w:styleId="DofBCNumbers">
    <w:name w:val="DofBC Numbers"/>
    <w:uiPriority w:val="99"/>
    <w:rsid w:val="00B257F1"/>
    <w:pPr>
      <w:numPr>
        <w:numId w:val="16"/>
      </w:numPr>
    </w:pPr>
  </w:style>
  <w:style w:type="paragraph" w:styleId="ListNumber2">
    <w:name w:val="List Number 2"/>
    <w:basedOn w:val="Normal"/>
    <w:uiPriority w:val="11"/>
    <w:rsid w:val="00B257F1"/>
    <w:pPr>
      <w:numPr>
        <w:ilvl w:val="1"/>
        <w:numId w:val="17"/>
      </w:numPr>
      <w:spacing w:after="240" w:line="276" w:lineRule="auto"/>
      <w:contextualSpacing/>
    </w:pPr>
  </w:style>
  <w:style w:type="character" w:customStyle="1" w:styleId="StrongTeal">
    <w:name w:val="Strong Teal"/>
    <w:basedOn w:val="DefaultParagraphFont"/>
    <w:uiPriority w:val="24"/>
    <w:qFormat/>
    <w:rsid w:val="0081525F"/>
    <w:rPr>
      <w:b/>
      <w:color w:val="0095A9" w:themeColor="background2"/>
    </w:rPr>
  </w:style>
  <w:style w:type="character" w:styleId="PageNumber">
    <w:name w:val="page number"/>
    <w:basedOn w:val="DefaultParagraphFont"/>
    <w:uiPriority w:val="99"/>
    <w:rsid w:val="0081525F"/>
    <w:rPr>
      <w:color w:val="000000"/>
      <w:sz w:val="20"/>
    </w:rPr>
  </w:style>
  <w:style w:type="character" w:styleId="PlaceholderText">
    <w:name w:val="Placeholder Text"/>
    <w:basedOn w:val="DefaultParagraphFont"/>
    <w:uiPriority w:val="99"/>
    <w:rsid w:val="00B6064E"/>
    <w:rPr>
      <w:rFonts w:asciiTheme="minorHAnsi" w:hAnsiTheme="minorHAnsi"/>
      <w:vanish w:val="0"/>
      <w:color w:val="758BA2" w:themeColor="text1" w:themeTint="99"/>
    </w:rPr>
  </w:style>
  <w:style w:type="table" w:styleId="TableGridLight">
    <w:name w:val="Grid Table Light"/>
    <w:basedOn w:val="TableNormal"/>
    <w:uiPriority w:val="40"/>
    <w:rsid w:val="008671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al"/>
    <w:rsid w:val="0086713A"/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apple-converted-space">
    <w:name w:val="apple-converted-space"/>
    <w:basedOn w:val="DefaultParagraphFont"/>
    <w:rsid w:val="0086713A"/>
  </w:style>
  <w:style w:type="character" w:customStyle="1" w:styleId="s1">
    <w:name w:val="s1"/>
    <w:basedOn w:val="DefaultParagraphFont"/>
    <w:rsid w:val="006336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torsofbc.ca/advice-support/business-support" TargetMode="External"/><Relationship Id="rId13" Type="http://schemas.openxmlformats.org/officeDocument/2006/relationships/image" Target="media/image4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doctorsofbc.ca/insurance-benefits/member-exclusive-programs/clubmd" TargetMode="Externa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hcams.org/wp-content/uploads/2018/08/workrelationshipform.pdf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1.sv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dreyer/Downloads/Generic%20document%20with%20hero%20design.dotx" TargetMode="External"/></Relationships>
</file>

<file path=word/theme/theme1.xml><?xml version="1.0" encoding="utf-8"?>
<a:theme xmlns:a="http://schemas.openxmlformats.org/drawingml/2006/main" name="Office Theme">
  <a:themeElements>
    <a:clrScheme name="Doctors of BC">
      <a:dk1>
        <a:srgbClr val="333F4C"/>
      </a:dk1>
      <a:lt1>
        <a:srgbClr val="FFFFFF"/>
      </a:lt1>
      <a:dk2>
        <a:srgbClr val="004F5B"/>
      </a:dk2>
      <a:lt2>
        <a:srgbClr val="0095A9"/>
      </a:lt2>
      <a:accent1>
        <a:srgbClr val="00CAE1"/>
      </a:accent1>
      <a:accent2>
        <a:srgbClr val="6FF7F6"/>
      </a:accent2>
      <a:accent3>
        <a:srgbClr val="EDEDED"/>
      </a:accent3>
      <a:accent4>
        <a:srgbClr val="4B4144"/>
      </a:accent4>
      <a:accent5>
        <a:srgbClr val="FC7C55"/>
      </a:accent5>
      <a:accent6>
        <a:srgbClr val="D6D2C7"/>
      </a:accent6>
      <a:hlink>
        <a:srgbClr val="0095A9"/>
      </a:hlink>
      <a:folHlink>
        <a:srgbClr val="758BA2"/>
      </a:folHlink>
    </a:clrScheme>
    <a:fontScheme name="Doctors of BC">
      <a:majorFont>
        <a:latin typeface="Palatino Linotype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DF070-E2BD-E547-A15C-778610C9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 with hero design.dotx</Template>
  <TotalTime>50</TotalTime>
  <Pages>4</Pages>
  <Words>510</Words>
  <Characters>3317</Characters>
  <Application>Microsoft Office Word</Application>
  <DocSecurity>0</DocSecurity>
  <Lines>255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Doctors of BC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relationship assessment form</dc:title>
  <dc:subject/>
  <dc:creator>Julia Dreyer</dc:creator>
  <cp:keywords/>
  <dc:description/>
  <cp:lastModifiedBy>Julia Dreyer</cp:lastModifiedBy>
  <cp:revision>8</cp:revision>
  <dcterms:created xsi:type="dcterms:W3CDTF">2026-03-19T23:44:00Z</dcterms:created>
  <dcterms:modified xsi:type="dcterms:W3CDTF">2026-03-24T15:55:00Z</dcterms:modified>
</cp:coreProperties>
</file>