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9B40E1" w:rsidP="00421787" w:rsidRDefault="009B40E1" w14:paraId="1E9B7DE7" w14:textId="53BF4A33">
      <w:pPr>
        <w:pStyle w:val="Heading1"/>
      </w:pPr>
      <w:r>
        <w:t>Sample Interview Questions</w:t>
      </w:r>
    </w:p>
    <w:p w:rsidR="009B40E1" w:rsidP="009B40E1" w:rsidRDefault="009B40E1" w14:paraId="67640525" w14:textId="146A4B4B">
      <w:pPr>
        <w:pStyle w:val="BodyText"/>
      </w:pPr>
      <w:r w:rsidRPr="009B40E1">
        <w:t>This is a list of sample interview questions you can use and customize for your specific needs.</w:t>
      </w:r>
      <w:r>
        <w:t xml:space="preserve"> </w:t>
      </w:r>
      <w:r w:rsidRPr="009B40E1">
        <w:t>Consider the job description when deciding which questions to ask your candidates and maintain</w:t>
      </w:r>
      <w:r>
        <w:t xml:space="preserve"> </w:t>
      </w:r>
      <w:r w:rsidRPr="009B40E1">
        <w:t>government regulations and human rights legislation by avoiding questions unrelated to the job.</w:t>
      </w:r>
    </w:p>
    <w:p w:rsidRPr="009B40E1" w:rsidR="009B40E1" w:rsidP="009B40E1" w:rsidRDefault="009B40E1" w14:paraId="71D9B651" w14:textId="39129ABE">
      <w:pPr>
        <w:pStyle w:val="Heading3"/>
      </w:pPr>
      <w:r w:rsidRPr="009B40E1">
        <w:t>Question Set #1: Opening Statement/Presentation</w:t>
      </w:r>
    </w:p>
    <w:p w:rsidRPr="009B40E1" w:rsidR="009B40E1" w:rsidP="009B40E1" w:rsidRDefault="009B40E1" w14:paraId="0B21F9A4" w14:textId="1673CE1B">
      <w:pPr>
        <w:pStyle w:val="ListBullet"/>
      </w:pPr>
      <w:r w:rsidRPr="009B40E1">
        <w:t>Please introduce yourself, describe what interests you about this position and what</w:t>
      </w:r>
      <w:r>
        <w:t xml:space="preserve"> </w:t>
      </w:r>
      <w:r w:rsidRPr="009B40E1">
        <w:t>knowledge, skills, and experience you would bring to the position.</w:t>
      </w:r>
    </w:p>
    <w:p w:rsidR="009B40E1" w:rsidP="0097730E" w:rsidRDefault="009B40E1" w14:paraId="09A22144" w14:textId="33B5DF47">
      <w:pPr>
        <w:pStyle w:val="ListBullet"/>
      </w:pPr>
      <w:r w:rsidRPr="009B40E1">
        <w:t>How would this position differ from other positions you have held?</w:t>
      </w:r>
    </w:p>
    <w:p w:rsidRPr="009B40E1" w:rsidR="009B40E1" w:rsidP="009B40E1" w:rsidRDefault="009B40E1" w14:paraId="0BF3C23F" w14:textId="27628557">
      <w:pPr>
        <w:pStyle w:val="Heading3"/>
      </w:pPr>
      <w:r w:rsidRPr="009B40E1">
        <w:t>Question Set #2: Career History &amp; Key Accomplishments</w:t>
      </w:r>
    </w:p>
    <w:p w:rsidRPr="009B40E1" w:rsidR="009B40E1" w:rsidP="009B40E1" w:rsidRDefault="009B40E1" w14:paraId="046ECC11" w14:textId="77777777">
      <w:pPr>
        <w:pStyle w:val="ListBullet"/>
      </w:pPr>
      <w:r w:rsidRPr="009B40E1">
        <w:t>Can you describe your responsibilities at [organization]?</w:t>
      </w:r>
    </w:p>
    <w:p w:rsidRPr="009B40E1" w:rsidR="009B40E1" w:rsidP="009B40E1" w:rsidRDefault="009B40E1" w14:paraId="29974F11" w14:textId="77777777">
      <w:pPr>
        <w:pStyle w:val="ListBullet"/>
      </w:pPr>
      <w:r w:rsidRPr="009B40E1">
        <w:t>What made you decide to move to [position]?</w:t>
      </w:r>
    </w:p>
    <w:p w:rsidRPr="009B40E1" w:rsidR="009B40E1" w:rsidP="009B40E1" w:rsidRDefault="009B40E1" w14:paraId="2CC0FD11" w14:textId="77777777">
      <w:pPr>
        <w:pStyle w:val="ListBullet"/>
      </w:pPr>
      <w:r w:rsidRPr="009B40E1">
        <w:t>Why are you leaving your current job?</w:t>
      </w:r>
    </w:p>
    <w:p w:rsidRPr="009B40E1" w:rsidR="009B40E1" w:rsidP="009B40E1" w:rsidRDefault="009B40E1" w14:paraId="02B9505E" w14:textId="77777777">
      <w:pPr>
        <w:pStyle w:val="ListBullet"/>
      </w:pPr>
      <w:r w:rsidRPr="009B40E1">
        <w:t>What would you highlight as your key accomplishment as a [position]?</w:t>
      </w:r>
    </w:p>
    <w:p w:rsidRPr="009B40E1" w:rsidR="009B40E1" w:rsidP="009B40E1" w:rsidRDefault="009B40E1" w14:paraId="1A4CDBCD" w14:textId="77777777">
      <w:pPr>
        <w:pStyle w:val="ListBullet"/>
      </w:pPr>
      <w:r w:rsidRPr="009B40E1">
        <w:t>If I called your supervisor, what would he/she say about you?</w:t>
      </w:r>
    </w:p>
    <w:p w:rsidR="009B40E1" w:rsidP="0097730E" w:rsidRDefault="009B40E1" w14:paraId="369FD00F" w14:textId="33B8029A">
      <w:pPr>
        <w:pStyle w:val="ListBullet"/>
      </w:pPr>
      <w:r w:rsidRPr="009B40E1">
        <w:t>What are your strengths? What are your weaknesses? (Ask for examples.)</w:t>
      </w:r>
    </w:p>
    <w:p w:rsidRPr="009B40E1" w:rsidR="009B40E1" w:rsidP="009B40E1" w:rsidRDefault="009B40E1" w14:paraId="734FC9AD" w14:textId="21B1A1FB">
      <w:pPr>
        <w:pStyle w:val="Heading3"/>
      </w:pPr>
      <w:r w:rsidRPr="009B40E1">
        <w:t>Question Set #3: Personality &amp; Behavioural Situations</w:t>
      </w:r>
    </w:p>
    <w:p w:rsidRPr="009B40E1" w:rsidR="009B40E1" w:rsidP="009B40E1" w:rsidRDefault="009B40E1" w14:paraId="4143890A" w14:textId="77777777">
      <w:pPr>
        <w:pStyle w:val="ListBullet"/>
      </w:pPr>
      <w:r w:rsidRPr="009B40E1">
        <w:t>How would you describe your key strengths and areas for improvement?</w:t>
      </w:r>
    </w:p>
    <w:p w:rsidRPr="009B40E1" w:rsidR="009B40E1" w:rsidP="009B40E1" w:rsidRDefault="009B40E1" w14:paraId="56ED2E95" w14:textId="77777777">
      <w:pPr>
        <w:pStyle w:val="ListBullet"/>
      </w:pPr>
      <w:r w:rsidRPr="009B40E1">
        <w:t>How would you define your management and leadership style?</w:t>
      </w:r>
    </w:p>
    <w:p w:rsidRPr="009B40E1" w:rsidR="009B40E1" w:rsidP="009B40E1" w:rsidRDefault="009B40E1" w14:paraId="6420DDD2" w14:textId="77777777">
      <w:pPr>
        <w:pStyle w:val="ListBullet"/>
      </w:pPr>
      <w:r w:rsidRPr="009B40E1">
        <w:t>Do you have experience that required [X]?</w:t>
      </w:r>
    </w:p>
    <w:p w:rsidRPr="009B40E1" w:rsidR="009B40E1" w:rsidP="009B40E1" w:rsidRDefault="009B40E1" w14:paraId="5BEABD5E" w14:textId="77777777">
      <w:pPr>
        <w:pStyle w:val="ListBullet"/>
      </w:pPr>
      <w:r w:rsidRPr="009B40E1">
        <w:t>How would you approach your first 100 days on the job?</w:t>
      </w:r>
    </w:p>
    <w:p w:rsidRPr="009B40E1" w:rsidR="009B40E1" w:rsidP="009B40E1" w:rsidRDefault="009B40E1" w14:paraId="576FB78F" w14:textId="77777777">
      <w:pPr>
        <w:pStyle w:val="ListBullet"/>
      </w:pPr>
      <w:r w:rsidRPr="009B40E1">
        <w:t>How would you define success after 3 years in the role?</w:t>
      </w:r>
    </w:p>
    <w:p w:rsidRPr="009B40E1" w:rsidR="009B40E1" w:rsidP="009B40E1" w:rsidRDefault="009B40E1" w14:paraId="366237E9" w14:textId="17109856">
      <w:pPr>
        <w:pStyle w:val="ListBullet"/>
      </w:pPr>
      <w:r w:rsidRPr="009B40E1">
        <w:t>(If applicable) What will be your strategy for building trust and engagement with</w:t>
      </w:r>
      <w:r>
        <w:t xml:space="preserve"> </w:t>
      </w:r>
      <w:r w:rsidRPr="009B40E1">
        <w:t>the</w:t>
      </w:r>
      <w:r>
        <w:t xml:space="preserve"> </w:t>
      </w:r>
      <w:r w:rsidRPr="009B40E1">
        <w:t>staff?</w:t>
      </w:r>
    </w:p>
    <w:p w:rsidRPr="009B40E1" w:rsidR="009B40E1" w:rsidP="009B40E1" w:rsidRDefault="009B40E1" w14:paraId="216A3D28" w14:textId="77777777">
      <w:pPr>
        <w:pStyle w:val="ListBullet"/>
      </w:pPr>
      <w:r w:rsidRPr="009B40E1">
        <w:t>How do you define teamwork?</w:t>
      </w:r>
    </w:p>
    <w:p w:rsidRPr="009B40E1" w:rsidR="009B40E1" w:rsidP="009B40E1" w:rsidRDefault="009B40E1" w14:paraId="03B8F3F6" w14:textId="77777777">
      <w:pPr>
        <w:pStyle w:val="ListBullet"/>
      </w:pPr>
      <w:r w:rsidRPr="009B40E1">
        <w:t>What would you consider to be a great workplace?</w:t>
      </w:r>
    </w:p>
    <w:p w:rsidRPr="009B40E1" w:rsidR="009B40E1" w:rsidP="009B40E1" w:rsidRDefault="009B40E1" w14:paraId="6973E255" w14:textId="77777777">
      <w:pPr>
        <w:pStyle w:val="ListBullet"/>
      </w:pPr>
      <w:r w:rsidRPr="009B40E1">
        <w:t>Describe your work style?</w:t>
      </w:r>
    </w:p>
    <w:p w:rsidR="009B40E1" w:rsidP="0097730E" w:rsidRDefault="009B40E1" w14:paraId="0378C036" w14:textId="66CBC1FB">
      <w:pPr>
        <w:pStyle w:val="ListBullet"/>
      </w:pPr>
      <w:r w:rsidRPr="009B40E1">
        <w:t>How do you handle pressure at work?</w:t>
      </w:r>
    </w:p>
    <w:p w:rsidRPr="009B40E1" w:rsidR="009B40E1" w:rsidP="009B40E1" w:rsidRDefault="009B40E1" w14:paraId="63515F9A" w14:textId="77777777">
      <w:pPr>
        <w:pStyle w:val="Heading3"/>
      </w:pPr>
      <w:r w:rsidRPr="009B40E1">
        <w:t>Question Set #4: Specific Examples of Experience in Key Areas</w:t>
      </w:r>
    </w:p>
    <w:p w:rsidRPr="009B40E1" w:rsidR="009B40E1" w:rsidP="009B40E1" w:rsidRDefault="009B40E1" w14:paraId="7EEB1149" w14:textId="77777777">
      <w:pPr>
        <w:pStyle w:val="ListBullet"/>
      </w:pPr>
      <w:r w:rsidRPr="009B40E1">
        <w:t>Do you have any experience working with [X]?</w:t>
      </w:r>
    </w:p>
    <w:p w:rsidRPr="009B40E1" w:rsidR="009B40E1" w:rsidP="009B40E1" w:rsidRDefault="009B40E1" w14:paraId="1B0310B0" w14:textId="77777777">
      <w:pPr>
        <w:pStyle w:val="ListBullet"/>
      </w:pPr>
      <w:r w:rsidRPr="009B40E1">
        <w:t>What is your experience with building collaborative partnerships?</w:t>
      </w:r>
    </w:p>
    <w:p w:rsidRPr="009B40E1" w:rsidR="009B40E1" w:rsidP="009B40E1" w:rsidRDefault="009B40E1" w14:paraId="301B4B5E" w14:textId="02098888">
      <w:pPr>
        <w:pStyle w:val="ListBullet"/>
      </w:pPr>
      <w:r w:rsidRPr="009B40E1">
        <w:t>Do you have any experience working with and building relationships with</w:t>
      </w:r>
      <w:r>
        <w:t xml:space="preserve"> </w:t>
      </w:r>
      <w:r w:rsidRPr="009B40E1">
        <w:t>[Indigenous</w:t>
      </w:r>
      <w:r>
        <w:t xml:space="preserve"> </w:t>
      </w:r>
      <w:r w:rsidRPr="009B40E1">
        <w:t>communities]?</w:t>
      </w:r>
    </w:p>
    <w:p w:rsidRPr="009B40E1" w:rsidR="009B40E1" w:rsidP="009B40E1" w:rsidRDefault="009B40E1" w14:paraId="22271E35" w14:textId="77777777">
      <w:pPr>
        <w:pStyle w:val="ListBullet"/>
      </w:pPr>
      <w:r w:rsidRPr="009B40E1">
        <w:lastRenderedPageBreak/>
        <w:t>What is your understanding of [X]?</w:t>
      </w:r>
    </w:p>
    <w:p w:rsidR="009B40E1" w:rsidP="0097730E" w:rsidRDefault="009B40E1" w14:paraId="552D92B4" w14:textId="0893CC08">
      <w:pPr>
        <w:pStyle w:val="ListBullet"/>
      </w:pPr>
      <w:r w:rsidRPr="009B40E1">
        <w:t>How would you describe the potential challenges you may face stepping into the role?</w:t>
      </w:r>
    </w:p>
    <w:p w:rsidRPr="009B40E1" w:rsidR="009B40E1" w:rsidP="009B40E1" w:rsidRDefault="009B40E1" w14:paraId="7A516167" w14:textId="03685911">
      <w:pPr>
        <w:pStyle w:val="Heading3"/>
      </w:pPr>
      <w:r w:rsidRPr="009B40E1">
        <w:t>Other Questions</w:t>
      </w:r>
    </w:p>
    <w:p w:rsidRPr="009B40E1" w:rsidR="009B40E1" w:rsidP="009B40E1" w:rsidRDefault="009B40E1" w14:paraId="01FE59F0" w14:textId="321D72EA">
      <w:pPr>
        <w:pStyle w:val="ListBullet"/>
      </w:pPr>
      <w:r w:rsidRPr="009B40E1">
        <w:t>Can you commit to work occasional overtime? (Ask this is the office hours may require</w:t>
      </w:r>
      <w:r>
        <w:t xml:space="preserve"> </w:t>
      </w:r>
      <w:r w:rsidRPr="009B40E1">
        <w:t>the employee to work overtime or irregular hours.)</w:t>
      </w:r>
    </w:p>
    <w:p w:rsidRPr="009B40E1" w:rsidR="009B40E1" w:rsidP="009B40E1" w:rsidRDefault="009B40E1" w14:paraId="15CD0FDA" w14:textId="77777777">
      <w:pPr>
        <w:pStyle w:val="ListBullet"/>
      </w:pPr>
      <w:r w:rsidRPr="009B40E1">
        <w:t>What would you do if you believe your supervisor is wrong about your performance?</w:t>
      </w:r>
    </w:p>
    <w:p w:rsidRPr="009B40E1" w:rsidR="009B40E1" w:rsidP="009B40E1" w:rsidRDefault="009B40E1" w14:paraId="76E5E97E" w14:textId="77777777">
      <w:pPr>
        <w:pStyle w:val="ListBullet"/>
      </w:pPr>
      <w:r w:rsidRPr="009B40E1">
        <w:t>What would you do if you believe your co-workers were doing something wrong?</w:t>
      </w:r>
    </w:p>
    <w:p w:rsidRPr="009B40E1" w:rsidR="009B40E1" w:rsidP="009B40E1" w:rsidRDefault="009B40E1" w14:paraId="6D3B6E0A" w14:textId="77777777">
      <w:pPr>
        <w:pStyle w:val="ListBullet"/>
      </w:pPr>
      <w:r w:rsidRPr="009B40E1">
        <w:t>What kind of supports do you need to do your job well?</w:t>
      </w:r>
    </w:p>
    <w:p w:rsidRPr="009B40E1" w:rsidR="009B40E1" w:rsidP="009B40E1" w:rsidRDefault="009B40E1" w14:paraId="1BF97996" w14:textId="77777777">
      <w:pPr>
        <w:pStyle w:val="ListBullet"/>
      </w:pPr>
      <w:r w:rsidRPr="009B40E1">
        <w:t>What are your short-range plans?</w:t>
      </w:r>
    </w:p>
    <w:p w:rsidRPr="009B40E1" w:rsidR="009B40E1" w:rsidP="009B40E1" w:rsidRDefault="009B40E1" w14:paraId="4CBA1E06" w14:textId="77777777">
      <w:pPr>
        <w:pStyle w:val="ListBullet"/>
      </w:pPr>
      <w:r w:rsidRPr="009B40E1">
        <w:t>Why should we hire you?</w:t>
      </w:r>
    </w:p>
    <w:p w:rsidRPr="009B40E1" w:rsidR="009B40E1" w:rsidP="009B40E1" w:rsidRDefault="009B40E1" w14:paraId="1B1E9E4E" w14:textId="77777777">
      <w:pPr>
        <w:pStyle w:val="ListBullet"/>
      </w:pPr>
      <w:r w:rsidRPr="009B40E1">
        <w:t>What is your salary expectation?</w:t>
      </w:r>
    </w:p>
    <w:p w:rsidRPr="009B40E1" w:rsidR="009B40E1" w:rsidP="009B40E1" w:rsidRDefault="009B40E1" w14:paraId="00ABCCD0" w14:textId="77777777">
      <w:pPr>
        <w:pStyle w:val="ListBullet"/>
      </w:pPr>
      <w:r w:rsidRPr="009B40E1">
        <w:t>Can you tell us about the tasks that you disliked most in your previous job?</w:t>
      </w:r>
    </w:p>
    <w:p w:rsidRPr="009B40E1" w:rsidR="009B40E1" w:rsidP="009B40E1" w:rsidRDefault="009B40E1" w14:paraId="59DCFD0F" w14:textId="77777777">
      <w:pPr>
        <w:pStyle w:val="ListBullet"/>
      </w:pPr>
      <w:r w:rsidRPr="009B40E1">
        <w:t>What did you like most about your present or previous job?</w:t>
      </w:r>
    </w:p>
    <w:p w:rsidRPr="009B40E1" w:rsidR="009B40E1" w:rsidP="009B40E1" w:rsidRDefault="009B40E1" w14:paraId="0DE51CD1" w14:textId="77777777">
      <w:pPr>
        <w:pStyle w:val="ListBullet"/>
      </w:pPr>
      <w:r w:rsidRPr="009B40E1">
        <w:t>Did you improve any procedures in your last job?</w:t>
      </w:r>
    </w:p>
    <w:p w:rsidR="009B40E1" w:rsidP="009B40E1" w:rsidRDefault="009B40E1" w14:paraId="25AB3C46" w14:textId="77777777">
      <w:pPr>
        <w:pStyle w:val="ListBullet"/>
        <w:numPr>
          <w:ilvl w:val="0"/>
          <w:numId w:val="0"/>
        </w:numPr>
      </w:pPr>
    </w:p>
    <w:p w:rsidRPr="0097730E" w:rsidR="0097730E" w:rsidP="00DC5AAD" w:rsidRDefault="0097730E" w14:paraId="3C6D21B4" w14:textId="1132FC9E">
      <w:pPr>
        <w:pStyle w:val="Heading3"/>
      </w:pPr>
      <w:r w:rsidRPr="0097730E">
        <w:t>Sample Interview Questions for Job-Sharing Nursing Positions (from CMA</w:t>
      </w:r>
      <w:r w:rsidRPr="0097730E">
        <w:t xml:space="preserve"> </w:t>
      </w:r>
      <w:r w:rsidRPr="0097730E">
        <w:t>Joule)</w:t>
      </w:r>
    </w:p>
    <w:p w:rsidR="0097730E" w:rsidP="0097730E" w:rsidRDefault="0097730E" w14:paraId="7E8F6E12" w14:textId="76DDC11D">
      <w:pPr>
        <w:pStyle w:val="BodyText"/>
      </w:pPr>
      <w:r w:rsidRPr="0097730E">
        <w:t>Ensure that the candidate has received a job description and a list of office policies prior to</w:t>
      </w:r>
      <w:r>
        <w:t xml:space="preserve"> </w:t>
      </w:r>
      <w:r w:rsidRPr="0097730E">
        <w:t>interview.</w:t>
      </w:r>
    </w:p>
    <w:p w:rsidRPr="0097730E" w:rsidR="0097730E" w:rsidP="0097730E" w:rsidRDefault="0097730E" w14:paraId="45977223" w14:textId="77777777">
      <w:pPr>
        <w:rPr>
          <w:rStyle w:val="Strong"/>
        </w:rPr>
      </w:pPr>
      <w:r w:rsidRPr="0097730E">
        <w:rPr>
          <w:rStyle w:val="Strong"/>
        </w:rPr>
        <w:t>General Introduction</w:t>
      </w:r>
    </w:p>
    <w:p w:rsidRPr="0097730E" w:rsidR="0097730E" w:rsidP="0097730E" w:rsidRDefault="0097730E" w14:paraId="55F9BFC1" w14:textId="77777777">
      <w:pPr>
        <w:pStyle w:val="ListBullet"/>
      </w:pPr>
      <w:r w:rsidRPr="0097730E">
        <w:t>We have reviewed your CV. Is there anything you would like to add to it?</w:t>
      </w:r>
    </w:p>
    <w:p w:rsidRPr="0097730E" w:rsidR="0097730E" w:rsidP="0097730E" w:rsidRDefault="0097730E" w14:paraId="693E27D4" w14:textId="77777777">
      <w:pPr>
        <w:pStyle w:val="ListBullet"/>
      </w:pPr>
      <w:r w:rsidRPr="0097730E">
        <w:t>Clarify any questions from CV.</w:t>
      </w:r>
    </w:p>
    <w:p w:rsidRPr="0097730E" w:rsidR="0097730E" w:rsidP="0097730E" w:rsidRDefault="0097730E" w14:paraId="108ACC41" w14:textId="77777777">
      <w:pPr>
        <w:pStyle w:val="ListBullet"/>
      </w:pPr>
      <w:r w:rsidRPr="0097730E">
        <w:t>May we call your references? (Get phone numbers.)</w:t>
      </w:r>
    </w:p>
    <w:p w:rsidRPr="0097730E" w:rsidR="0097730E" w:rsidP="0097730E" w:rsidRDefault="0097730E" w14:paraId="7405F552" w14:textId="0184EAD6">
      <w:pPr>
        <w:pStyle w:val="ListBullet"/>
      </w:pPr>
      <w:r w:rsidRPr="0097730E">
        <w:t>Do you have any questions from the job description or office policies we have provided?</w:t>
      </w:r>
    </w:p>
    <w:p w:rsidRPr="0097730E" w:rsidR="0097730E" w:rsidP="0097730E" w:rsidRDefault="0097730E" w14:paraId="23A14B5E" w14:textId="77777777">
      <w:pPr>
        <w:pStyle w:val="ListBullet"/>
      </w:pPr>
      <w:r w:rsidRPr="0097730E">
        <w:t>Could you tell us about yourself and your professional experience to date?</w:t>
      </w:r>
    </w:p>
    <w:p w:rsidRPr="0097730E" w:rsidR="0097730E" w:rsidP="0097730E" w:rsidRDefault="0097730E" w14:paraId="1084ED36" w14:textId="5D696243">
      <w:pPr>
        <w:pStyle w:val="ListBullet"/>
      </w:pPr>
      <w:r w:rsidRPr="0097730E">
        <w:t>Have you worked in a family practice office before?</w:t>
      </w:r>
    </w:p>
    <w:p w:rsidRPr="0097730E" w:rsidR="0097730E" w:rsidP="0097730E" w:rsidRDefault="0097730E" w14:paraId="6938E63A" w14:textId="40FE9F85">
      <w:pPr>
        <w:pStyle w:val="ListBullet"/>
      </w:pPr>
      <w:r w:rsidRPr="0097730E">
        <w:t>If not, what exposure to family medicine and pediatrics did you have during your</w:t>
      </w:r>
      <w:r>
        <w:t xml:space="preserve"> </w:t>
      </w:r>
      <w:r w:rsidRPr="0097730E">
        <w:t>training?</w:t>
      </w:r>
    </w:p>
    <w:p w:rsidRPr="0097730E" w:rsidR="0097730E" w:rsidP="0097730E" w:rsidRDefault="0097730E" w14:paraId="098BF74F" w14:textId="1835A27C">
      <w:pPr>
        <w:pStyle w:val="ListBullet"/>
      </w:pPr>
      <w:r w:rsidRPr="0097730E">
        <w:t>Why do you want to work in a physician’s office?</w:t>
      </w:r>
    </w:p>
    <w:p w:rsidRPr="0097730E" w:rsidR="0097730E" w:rsidP="0097730E" w:rsidRDefault="0097730E" w14:paraId="213FB172" w14:textId="77777777">
      <w:pPr>
        <w:rPr>
          <w:rStyle w:val="Strong"/>
        </w:rPr>
      </w:pPr>
      <w:r w:rsidRPr="0097730E">
        <w:rPr>
          <w:rStyle w:val="Strong"/>
        </w:rPr>
        <w:t>Evaluation of Experience and Office-Based Skills Nursing Procedures</w:t>
      </w:r>
    </w:p>
    <w:p w:rsidRPr="0097730E" w:rsidR="0097730E" w:rsidP="0097730E" w:rsidRDefault="0097730E" w14:paraId="13355F45" w14:textId="7634C24A">
      <w:pPr>
        <w:pStyle w:val="ListBullet"/>
      </w:pPr>
      <w:r w:rsidRPr="0097730E">
        <w:t>Do you have experience with the following:</w:t>
      </w:r>
    </w:p>
    <w:p w:rsidR="0097730E" w:rsidP="0097730E" w:rsidRDefault="0097730E" w14:paraId="563F7EE5" w14:textId="77777777">
      <w:pPr>
        <w:pStyle w:val="ListBullet2"/>
      </w:pPr>
      <w:r w:rsidRPr="0097730E">
        <w:lastRenderedPageBreak/>
        <w:t>Chem strips.</w:t>
      </w:r>
    </w:p>
    <w:p w:rsidR="0097730E" w:rsidP="0097730E" w:rsidRDefault="0097730E" w14:paraId="07262E76" w14:textId="77777777">
      <w:pPr>
        <w:pStyle w:val="ListBullet2"/>
      </w:pPr>
      <w:r w:rsidRPr="0097730E">
        <w:t>IM, SC, and SD injections and immunization protocols.</w:t>
      </w:r>
    </w:p>
    <w:p w:rsidR="0097730E" w:rsidP="0097730E" w:rsidRDefault="0097730E" w14:paraId="3A8CA156" w14:textId="77777777">
      <w:pPr>
        <w:pStyle w:val="ListBullet2"/>
      </w:pPr>
      <w:r w:rsidRPr="0097730E">
        <w:t>Allergy injections and protocols.</w:t>
      </w:r>
    </w:p>
    <w:p w:rsidR="0097730E" w:rsidP="0097730E" w:rsidRDefault="0097730E" w14:paraId="57F4B529" w14:textId="77777777">
      <w:pPr>
        <w:pStyle w:val="ListBullet2"/>
      </w:pPr>
      <w:r w:rsidRPr="0097730E">
        <w:t>TB testing.</w:t>
      </w:r>
    </w:p>
    <w:p w:rsidR="0097730E" w:rsidP="0097730E" w:rsidRDefault="0097730E" w14:paraId="24DD8B78" w14:textId="77777777">
      <w:pPr>
        <w:pStyle w:val="ListBullet2"/>
      </w:pPr>
      <w:r w:rsidRPr="0097730E">
        <w:t>Infection and sterilization procedures or protocols for instruments/speculums,</w:t>
      </w:r>
      <w:r>
        <w:t xml:space="preserve"> </w:t>
      </w:r>
      <w:r w:rsidRPr="0097730E">
        <w:t>etc.</w:t>
      </w:r>
    </w:p>
    <w:p w:rsidR="0097730E" w:rsidP="0097730E" w:rsidRDefault="0097730E" w14:paraId="49655169" w14:textId="77777777">
      <w:pPr>
        <w:pStyle w:val="ListBullet2"/>
      </w:pPr>
      <w:r w:rsidRPr="0097730E">
        <w:t>Using an autoclave.</w:t>
      </w:r>
    </w:p>
    <w:p w:rsidR="0097730E" w:rsidP="0097730E" w:rsidRDefault="0097730E" w14:paraId="1277DFED" w14:textId="77777777">
      <w:pPr>
        <w:pStyle w:val="ListBullet2"/>
      </w:pPr>
      <w:r w:rsidRPr="0097730E">
        <w:t>Using an ear syringe.</w:t>
      </w:r>
    </w:p>
    <w:p w:rsidR="0097730E" w:rsidP="0097730E" w:rsidRDefault="0097730E" w14:paraId="1D384CE9" w14:textId="77777777">
      <w:pPr>
        <w:pStyle w:val="ListBullet2"/>
      </w:pPr>
      <w:r w:rsidRPr="0097730E">
        <w:t>Liquid N2 treatment for warts.</w:t>
      </w:r>
    </w:p>
    <w:p w:rsidR="0097730E" w:rsidP="0097730E" w:rsidRDefault="0097730E" w14:paraId="13CC9777" w14:textId="77777777">
      <w:pPr>
        <w:pStyle w:val="ListBullet2"/>
      </w:pPr>
      <w:r w:rsidRPr="0097730E">
        <w:t>Changing packing for small abscess care.</w:t>
      </w:r>
    </w:p>
    <w:p w:rsidRPr="0097730E" w:rsidR="0097730E" w:rsidP="0097730E" w:rsidRDefault="0097730E" w14:paraId="4D8ED761" w14:textId="435AF743">
      <w:pPr>
        <w:pStyle w:val="ListBullet2"/>
      </w:pPr>
      <w:r w:rsidRPr="0097730E">
        <w:t>Spirometry Nursing Phone Management.</w:t>
      </w:r>
    </w:p>
    <w:p w:rsidRPr="0097730E" w:rsidR="0097730E" w:rsidP="0097730E" w:rsidRDefault="0097730E" w14:paraId="45E775CD" w14:textId="48FD20BC">
      <w:pPr>
        <w:pStyle w:val="ListBullet"/>
      </w:pPr>
      <w:r w:rsidRPr="0097730E">
        <w:t>Do you have experience in triaging phone calls from patients to decide if they</w:t>
      </w:r>
      <w:r>
        <w:t xml:space="preserve"> </w:t>
      </w:r>
      <w:r w:rsidRPr="0097730E">
        <w:t>should be seen as a same-day patient?</w:t>
      </w:r>
    </w:p>
    <w:p w:rsidRPr="0097730E" w:rsidR="0097730E" w:rsidP="0097730E" w:rsidRDefault="0097730E" w14:paraId="00197CB9" w14:textId="1862CCCC">
      <w:pPr>
        <w:pStyle w:val="ListBullet"/>
      </w:pPr>
      <w:r w:rsidRPr="0097730E">
        <w:t>Do you have experience with dealing with pediatric problems: fever, rashes, feeding</w:t>
      </w:r>
      <w:r>
        <w:t xml:space="preserve"> </w:t>
      </w:r>
      <w:r w:rsidRPr="0097730E">
        <w:t>problems?</w:t>
      </w:r>
    </w:p>
    <w:p w:rsidRPr="0097730E" w:rsidR="0097730E" w:rsidP="0097730E" w:rsidRDefault="0097730E" w14:paraId="60363137" w14:textId="0A021982">
      <w:pPr>
        <w:pStyle w:val="ListBullet"/>
      </w:pPr>
      <w:r w:rsidRPr="0097730E">
        <w:t>Are your experienced and comfortable with giving injections to babies and children?</w:t>
      </w:r>
    </w:p>
    <w:p w:rsidRPr="0097730E" w:rsidR="0097730E" w:rsidP="0097730E" w:rsidRDefault="0097730E" w14:paraId="2EA8A195" w14:textId="466964BF">
      <w:pPr>
        <w:pStyle w:val="ListBullet"/>
      </w:pPr>
      <w:r w:rsidRPr="0097730E">
        <w:t>Do you have experience in making callbacks to patients, to give them abnormal lab</w:t>
      </w:r>
      <w:r>
        <w:t xml:space="preserve"> </w:t>
      </w:r>
      <w:r w:rsidRPr="0097730E">
        <w:t>reports and to offer them a follow-up visit?</w:t>
      </w:r>
    </w:p>
    <w:p w:rsidRPr="0097730E" w:rsidR="0097730E" w:rsidP="0097730E" w:rsidRDefault="0097730E" w14:paraId="21D6FCA5" w14:textId="77777777">
      <w:pPr>
        <w:pStyle w:val="Heading3"/>
      </w:pPr>
      <w:r w:rsidRPr="0097730E">
        <w:t>Office IT and Communications Systems (from CMA Joule)</w:t>
      </w:r>
    </w:p>
    <w:p w:rsidRPr="0097730E" w:rsidR="0097730E" w:rsidP="0097730E" w:rsidRDefault="0097730E" w14:paraId="24A5FAAF" w14:textId="77777777">
      <w:pPr>
        <w:rPr>
          <w:rFonts w:ascii="Helvetica" w:hAnsi="Helvetica" w:eastAsia="Times New Roman" w:cs="Times New Roman"/>
          <w:color w:val="000000"/>
          <w:kern w:val="0"/>
          <w:sz w:val="18"/>
          <w:szCs w:val="18"/>
          <w14:ligatures w14:val="none"/>
        </w:rPr>
      </w:pPr>
      <w:r w:rsidRPr="0097730E">
        <w:rPr>
          <w:rFonts w:ascii="Helvetica" w:hAnsi="Helvetica" w:eastAsia="Times New Roman" w:cs="Times New Roman"/>
          <w:color w:val="000000"/>
          <w:kern w:val="0"/>
          <w:sz w:val="18"/>
          <w:szCs w:val="18"/>
          <w14:ligatures w14:val="none"/>
        </w:rPr>
        <w:t>•</w:t>
      </w:r>
    </w:p>
    <w:p w:rsidRPr="0097730E" w:rsidR="0097730E" w:rsidP="0097730E" w:rsidRDefault="0097730E" w14:paraId="0A3133C8" w14:textId="3F2BF532">
      <w:pPr>
        <w:pStyle w:val="ListBullet"/>
      </w:pPr>
      <w:r w:rsidRPr="0097730E">
        <w:t>Do you have experience in computer billing and software, and patient registration? If so,</w:t>
      </w:r>
      <w:r>
        <w:t xml:space="preserve"> </w:t>
      </w:r>
      <w:r w:rsidRPr="0097730E">
        <w:t>what systems?</w:t>
      </w:r>
    </w:p>
    <w:p w:rsidRPr="0097730E" w:rsidR="0097730E" w:rsidP="0097730E" w:rsidRDefault="0097730E" w14:paraId="1C9C2798" w14:textId="77777777">
      <w:pPr>
        <w:pStyle w:val="ListBullet"/>
      </w:pPr>
      <w:r w:rsidRPr="0097730E">
        <w:t>Word processing and typing speed.</w:t>
      </w:r>
    </w:p>
    <w:p w:rsidRPr="0097730E" w:rsidR="0097730E" w:rsidP="0097730E" w:rsidRDefault="0097730E" w14:paraId="2DA7C4F1" w14:textId="77777777">
      <w:pPr>
        <w:pStyle w:val="ListBullet"/>
      </w:pPr>
      <w:r w:rsidRPr="0097730E">
        <w:t>Use of fax machine, photocopier, phone system with intercom.</w:t>
      </w:r>
    </w:p>
    <w:p w:rsidRPr="0097730E" w:rsidR="0097730E" w:rsidP="0097730E" w:rsidRDefault="0097730E" w14:paraId="183B1969" w14:textId="77777777">
      <w:pPr>
        <w:pStyle w:val="ListBullet"/>
      </w:pPr>
      <w:r w:rsidRPr="0097730E">
        <w:t>Use of debit machine.</w:t>
      </w:r>
    </w:p>
    <w:p w:rsidR="00DC5AAD" w:rsidP="00DC5AAD" w:rsidRDefault="00DC5AAD" w14:paraId="04CCE3C6" w14:textId="77777777">
      <w:pPr>
        <w:pStyle w:val="ListBullet"/>
        <w:numPr>
          <w:ilvl w:val="0"/>
          <w:numId w:val="0"/>
        </w:numPr>
      </w:pPr>
    </w:p>
    <w:p w:rsidRPr="00DC5AAD" w:rsidR="00DC5AAD" w:rsidP="00DC5AAD" w:rsidRDefault="00DC5AAD" w14:paraId="0404D84E" w14:textId="180B4E70">
      <w:pPr>
        <w:pStyle w:val="Heading3"/>
      </w:pPr>
      <w:r w:rsidRPr="00DC5AAD">
        <w:t>Experience with Confrontational Patients (from CMA Joule)</w:t>
      </w:r>
    </w:p>
    <w:p w:rsidRPr="00DC5AAD" w:rsidR="00DC5AAD" w:rsidP="00DC5AAD" w:rsidRDefault="00DC5AAD" w14:paraId="063957FC" w14:textId="60312A1D">
      <w:pPr>
        <w:pStyle w:val="ListBullet"/>
      </w:pPr>
      <w:r w:rsidRPr="00DC5AAD">
        <w:t>You take a call from a patient who is very upset that they have received a bill for miss</w:t>
      </w:r>
      <w:r>
        <w:t xml:space="preserve">ing </w:t>
      </w:r>
      <w:r w:rsidRPr="00DC5AAD">
        <w:t>their pre-booked checkup. They become verbally abusive on the phone. How would</w:t>
      </w:r>
      <w:r>
        <w:t xml:space="preserve"> </w:t>
      </w:r>
      <w:r w:rsidRPr="00DC5AAD">
        <w:t>you handle this?</w:t>
      </w:r>
    </w:p>
    <w:p w:rsidRPr="00DC5AAD" w:rsidR="00DC5AAD" w:rsidP="008B1B91" w:rsidRDefault="00DC5AAD" w14:paraId="17246F99" w14:textId="3D352A34">
      <w:pPr>
        <w:pStyle w:val="ListBullet"/>
      </w:pPr>
      <w:r w:rsidRPr="00DC5AAD">
        <w:t>A patient arrives 10 minutes before their appointment and now has been waiting for</w:t>
      </w:r>
      <w:r>
        <w:t xml:space="preserve"> 40 </w:t>
      </w:r>
      <w:r w:rsidRPr="00DC5AAD">
        <w:t>minutes in the waiting room. The doctor sees three other patients who arrived after</w:t>
      </w:r>
      <w:r>
        <w:t xml:space="preserve"> they </w:t>
      </w:r>
      <w:proofErr w:type="gramStart"/>
      <w:r w:rsidRPr="00DC5AAD">
        <w:t>did, but</w:t>
      </w:r>
      <w:proofErr w:type="gramEnd"/>
      <w:r w:rsidRPr="00DC5AAD">
        <w:t xml:space="preserve"> have been shown in for their appointments. The patient gets angry and</w:t>
      </w:r>
      <w:r w:rsidR="008B1B91">
        <w:t xml:space="preserve"> demands </w:t>
      </w:r>
      <w:r w:rsidRPr="00DC5AAD">
        <w:t xml:space="preserve">to be seen now. The patient becomes agitated </w:t>
      </w:r>
      <w:r w:rsidRPr="00DC5AAD">
        <w:lastRenderedPageBreak/>
        <w:t>and noisy in the waiting room</w:t>
      </w:r>
      <w:r w:rsidR="008B1B91">
        <w:t xml:space="preserve"> </w:t>
      </w:r>
      <w:r w:rsidRPr="00DC5AAD">
        <w:t>and verbally abusive to you and the receptionist. What would you do?</w:t>
      </w:r>
    </w:p>
    <w:p w:rsidRPr="00DC5AAD" w:rsidR="00DC5AAD" w:rsidP="00DC5AAD" w:rsidRDefault="00DC5AAD" w14:paraId="6BDA0C8F" w14:textId="77777777">
      <w:pPr>
        <w:pStyle w:val="ListBullet"/>
      </w:pPr>
      <w:r w:rsidRPr="00DC5AAD">
        <w:t>A parent will not hold their screaming child appropriately for you to give a shot.</w:t>
      </w:r>
    </w:p>
    <w:p w:rsidRPr="0097730E" w:rsidR="0097730E" w:rsidP="006C5E97" w:rsidRDefault="00DC5AAD" w14:paraId="0D36CFD0" w14:textId="040ECCC7">
      <w:pPr>
        <w:pStyle w:val="ListBullet"/>
        <w:numPr>
          <w:ilvl w:val="0"/>
          <w:numId w:val="0"/>
        </w:numPr>
        <w:ind w:left="720"/>
      </w:pPr>
      <w:r w:rsidRPr="00DC5AAD">
        <w:t>Another parent persists in trying to negotiate with their crying 2-year-old so you can</w:t>
      </w:r>
      <w:r w:rsidR="008B1B91">
        <w:t xml:space="preserve"> </w:t>
      </w:r>
      <w:r w:rsidRPr="00DC5AAD">
        <w:t>give the shot. We are behind, the child is screaming. What should you do?</w:t>
      </w:r>
    </w:p>
    <w:p w:rsidRPr="006C5E97" w:rsidR="006C5E97" w:rsidP="006C5E97" w:rsidRDefault="006C5E97" w14:paraId="33EA9196" w14:textId="77777777">
      <w:pPr>
        <w:pStyle w:val="Heading3"/>
      </w:pPr>
      <w:r w:rsidRPr="006C5E97">
        <w:t>Interviewee questions</w:t>
      </w:r>
    </w:p>
    <w:p w:rsidRPr="006C5E97" w:rsidR="006C5E97" w:rsidP="006C5E97" w:rsidRDefault="006C5E97" w14:paraId="341913DB" w14:textId="70ACC5D0">
      <w:pPr>
        <w:pStyle w:val="BodyText"/>
      </w:pPr>
      <w:r w:rsidRPr="006C5E97">
        <w:t>After asking your questions, ensure you provide time for the candidate to ask any questions</w:t>
      </w:r>
      <w:r>
        <w:t xml:space="preserve"> </w:t>
      </w:r>
      <w:r w:rsidRPr="006C5E97">
        <w:t xml:space="preserve">they may have about the role. In anticipation of potential </w:t>
      </w:r>
      <w:proofErr w:type="gramStart"/>
      <w:r w:rsidRPr="006C5E97">
        <w:t>questions</w:t>
      </w:r>
      <w:proofErr w:type="gramEnd"/>
      <w:r w:rsidRPr="006C5E97">
        <w:t xml:space="preserve"> the interviewee may have,</w:t>
      </w:r>
      <w:r>
        <w:t xml:space="preserve"> </w:t>
      </w:r>
      <w:r w:rsidRPr="006C5E97">
        <w:t>ensure that you are aware of the following:</w:t>
      </w:r>
    </w:p>
    <w:p w:rsidRPr="006C5E97" w:rsidR="006C5E97" w:rsidP="006C5E97" w:rsidRDefault="006C5E97" w14:paraId="5D8766E8" w14:textId="77777777">
      <w:pPr>
        <w:pStyle w:val="ListBullet"/>
      </w:pPr>
      <w:r w:rsidRPr="006C5E97">
        <w:t>Why is the position being filled?</w:t>
      </w:r>
    </w:p>
    <w:p w:rsidRPr="006C5E97" w:rsidR="006C5E97" w:rsidP="006C5E97" w:rsidRDefault="006C5E97" w14:paraId="2E83C346" w14:textId="77777777">
      <w:pPr>
        <w:pStyle w:val="ListBullet"/>
      </w:pPr>
      <w:r w:rsidRPr="006C5E97">
        <w:t>What are the key behaviours and competencies for this position?</w:t>
      </w:r>
    </w:p>
    <w:p w:rsidRPr="006C5E97" w:rsidR="006C5E97" w:rsidP="006C5E97" w:rsidRDefault="006C5E97" w14:paraId="0FE72AFA" w14:textId="77777777">
      <w:pPr>
        <w:pStyle w:val="ListBullet"/>
      </w:pPr>
      <w:r w:rsidRPr="006C5E97">
        <w:t>What are the dynamics of the team this position is a part of?</w:t>
      </w:r>
    </w:p>
    <w:p w:rsidRPr="006C5E97" w:rsidR="006C5E97" w:rsidP="006C5E97" w:rsidRDefault="006C5E97" w14:paraId="3268646E" w14:textId="77777777">
      <w:pPr>
        <w:pStyle w:val="ListBullet"/>
      </w:pPr>
      <w:r w:rsidRPr="006C5E97">
        <w:t>What type of person might work well with this team or organization?</w:t>
      </w:r>
    </w:p>
    <w:p w:rsidRPr="006C5E97" w:rsidR="006C5E97" w:rsidP="006C5E97" w:rsidRDefault="006C5E97" w14:paraId="69E19EDC" w14:textId="77777777">
      <w:pPr>
        <w:rPr>
          <w:rStyle w:val="Strong"/>
        </w:rPr>
      </w:pPr>
      <w:r w:rsidRPr="006C5E97">
        <w:rPr>
          <w:rStyle w:val="Strong"/>
        </w:rPr>
        <w:t>Example:</w:t>
      </w:r>
    </w:p>
    <w:p w:rsidRPr="006C5E97" w:rsidR="006C5E97" w:rsidP="006C5E97" w:rsidRDefault="006C5E97" w14:paraId="62AEF700" w14:textId="4B622FED">
      <w:pPr>
        <w:pStyle w:val="BodyText"/>
      </w:pPr>
      <w:r w:rsidRPr="006C5E97">
        <w:t>Those are all the questions I have for you. Is there anything you would like to ask me about</w:t>
      </w:r>
      <w:r>
        <w:t xml:space="preserve"> </w:t>
      </w:r>
      <w:r w:rsidRPr="006C5E97">
        <w:t>the position or the organization to help you make a more informed decision about whether</w:t>
      </w:r>
      <w:r>
        <w:t xml:space="preserve"> </w:t>
      </w:r>
      <w:r w:rsidRPr="006C5E97">
        <w:t>this is the right fit for you?</w:t>
      </w:r>
    </w:p>
    <w:p w:rsidRPr="009B40E1" w:rsidR="0097730E" w:rsidP="009B40E1" w:rsidRDefault="0097730E" w14:paraId="697C55EF" w14:textId="77777777">
      <w:pPr>
        <w:pStyle w:val="ListBullet"/>
        <w:numPr>
          <w:ilvl w:val="0"/>
          <w:numId w:val="0"/>
        </w:numPr>
      </w:pPr>
    </w:p>
    <w:p w:rsidR="009B40E1" w:rsidP="00421787" w:rsidRDefault="009B40E1" w14:paraId="5D1A0EF2" w14:textId="77777777">
      <w:pPr>
        <w:pStyle w:val="Heading1"/>
      </w:pPr>
    </w:p>
    <w:p w:rsidR="00F06591" w:rsidP="00F06591" w:rsidRDefault="00F06591" w14:paraId="59E225D8" w14:textId="77777777">
      <w:pPr>
        <w:pStyle w:val="BodyText"/>
      </w:pPr>
    </w:p>
    <w:p w:rsidR="00F06591" w:rsidP="00F06591" w:rsidRDefault="00F06591" w14:paraId="55767932" w14:textId="77777777">
      <w:pPr>
        <w:pStyle w:val="BodyText"/>
      </w:pPr>
    </w:p>
    <w:p w:rsidR="00F06591" w:rsidP="00F06591" w:rsidRDefault="00F06591" w14:paraId="502E21C6" w14:textId="77777777">
      <w:pPr>
        <w:pStyle w:val="BodyText"/>
      </w:pPr>
    </w:p>
    <w:p w:rsidR="00F06591" w:rsidP="00F06591" w:rsidRDefault="00F06591" w14:paraId="6CBB7C8B" w14:textId="77777777">
      <w:pPr>
        <w:pStyle w:val="BodyText"/>
      </w:pPr>
    </w:p>
    <w:p w:rsidR="00F06591" w:rsidP="00F06591" w:rsidRDefault="00F06591" w14:paraId="4884D1F7" w14:textId="77777777">
      <w:pPr>
        <w:pStyle w:val="BodyText"/>
      </w:pPr>
    </w:p>
    <w:p w:rsidR="00F06591" w:rsidP="00F06591" w:rsidRDefault="00F06591" w14:paraId="5160CC2D" w14:textId="77777777">
      <w:pPr>
        <w:pStyle w:val="BodyText"/>
      </w:pPr>
    </w:p>
    <w:p w:rsidR="00F06591" w:rsidP="00421787" w:rsidRDefault="00F06591" w14:paraId="129EF5FF" w14:textId="77777777">
      <w:pPr>
        <w:pStyle w:val="Heading1"/>
      </w:pPr>
    </w:p>
    <w:p w:rsidRPr="00F06591" w:rsidR="00F06591" w:rsidP="00F06591" w:rsidRDefault="00F06591" w14:paraId="52516E4E" w14:textId="77777777">
      <w:pPr>
        <w:pStyle w:val="BodyText"/>
      </w:pPr>
    </w:p>
    <w:p w:rsidR="10AD36D1" w:rsidRDefault="10AD36D1" w14:paraId="068C8854" w14:textId="08F80B51">
      <w:r>
        <w:br w:type="page"/>
      </w:r>
    </w:p>
    <w:p w:rsidRPr="001D5054" w:rsidR="00A73672" w:rsidP="00421787" w:rsidRDefault="001D5054" w14:paraId="636E2A09" w14:textId="7F58F43E">
      <w:pPr>
        <w:pStyle w:val="Heading1"/>
      </w:pPr>
      <w:r w:rsidRPr="001D5054">
        <w:lastRenderedPageBreak/>
        <w:t>Interview rating form</w:t>
      </w:r>
    </w:p>
    <w:p w:rsidRPr="001D5054" w:rsidR="001D5054" w:rsidP="001D5054" w:rsidRDefault="001D5054" w14:paraId="5133C9A0" w14:textId="77777777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When conducting interviews, take notes on each candidates’ strengths and weaknesses, evaluate</w:t>
      </w:r>
    </w:p>
    <w:p w:rsidRPr="001D5054" w:rsidR="001D5054" w:rsidP="001D5054" w:rsidRDefault="001D5054" w14:paraId="4ACADB96" w14:textId="77777777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categories related to the job description, and assign weighted values to refer to when making a final</w:t>
      </w:r>
    </w:p>
    <w:p w:rsidR="001D5054" w:rsidP="001D5054" w:rsidRDefault="001D5054" w14:paraId="6356E8E0" w14:textId="77777777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decision.</w:t>
      </w:r>
    </w:p>
    <w:p w:rsidRPr="001D5054" w:rsidR="00421787" w:rsidP="001D5054" w:rsidRDefault="00421787" w14:paraId="70735A8A" w14:textId="77777777">
      <w:pPr>
        <w:pStyle w:val="p1"/>
        <w:rPr>
          <w:rFonts w:asciiTheme="minorHAnsi" w:hAnsiTheme="minorHAnsi" w:cstheme="minorHAnsi"/>
          <w:sz w:val="20"/>
          <w:szCs w:val="20"/>
        </w:rPr>
      </w:pPr>
    </w:p>
    <w:p w:rsidRPr="001D5054" w:rsidR="001D5054" w:rsidP="001D5054" w:rsidRDefault="001D5054" w14:paraId="1830BBFC" w14:textId="77777777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Candidate: ___________________________________________________________________________</w:t>
      </w:r>
    </w:p>
    <w:p w:rsidRPr="001D5054" w:rsidR="001D5054" w:rsidP="001D5054" w:rsidRDefault="001D5054" w14:paraId="20A86786" w14:textId="77777777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Contact information: __________________________________________________________________</w:t>
      </w:r>
    </w:p>
    <w:p w:rsidRPr="001D5054" w:rsidR="001D5054" w:rsidP="001D5054" w:rsidRDefault="001D5054" w14:paraId="77984343" w14:textId="77777777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Position: ____________________________________________________________________________</w:t>
      </w:r>
    </w:p>
    <w:p w:rsidRPr="001D5054" w:rsidR="001D5054" w:rsidP="001D5054" w:rsidRDefault="001D5054" w14:paraId="27595B66" w14:textId="77777777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Date of Interview: _____________________________________________________________________</w:t>
      </w:r>
    </w:p>
    <w:p w:rsidRPr="001D5054" w:rsidR="001D5054" w:rsidP="001D5054" w:rsidRDefault="001D5054" w14:paraId="2A142DD9" w14:textId="77777777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Interviewer(s): ________________________________________________________________________</w:t>
      </w:r>
    </w:p>
    <w:p w:rsidR="00421787" w:rsidP="001D5054" w:rsidRDefault="00421787" w14:paraId="32DE751E" w14:textId="77777777">
      <w:pPr>
        <w:pStyle w:val="p1"/>
        <w:rPr>
          <w:rFonts w:asciiTheme="minorHAnsi" w:hAnsiTheme="minorHAnsi" w:cstheme="minorHAnsi"/>
          <w:sz w:val="20"/>
          <w:szCs w:val="20"/>
        </w:rPr>
      </w:pPr>
    </w:p>
    <w:p w:rsidR="00421787" w:rsidP="001D5054" w:rsidRDefault="00421787" w14:paraId="7A23E9C1" w14:textId="77777777">
      <w:pPr>
        <w:pStyle w:val="p1"/>
        <w:rPr>
          <w:rFonts w:asciiTheme="minorHAnsi" w:hAnsiTheme="minorHAnsi" w:cstheme="minorHAnsi"/>
          <w:sz w:val="20"/>
          <w:szCs w:val="20"/>
        </w:rPr>
      </w:pPr>
    </w:p>
    <w:p w:rsidRPr="001D5054" w:rsidR="001D5054" w:rsidP="001D5054" w:rsidRDefault="001D5054" w14:paraId="632FB6D8" w14:textId="1B3FD039">
      <w:pPr>
        <w:pStyle w:val="p1"/>
        <w:rPr>
          <w:rFonts w:asciiTheme="minorHAnsi" w:hAnsiTheme="minorHAnsi" w:cstheme="minorHAnsi"/>
          <w:sz w:val="20"/>
          <w:szCs w:val="20"/>
        </w:rPr>
      </w:pPr>
      <w:r w:rsidRPr="001D5054">
        <w:rPr>
          <w:rFonts w:asciiTheme="minorHAnsi" w:hAnsiTheme="minorHAnsi" w:cstheme="minorHAnsi"/>
          <w:sz w:val="20"/>
          <w:szCs w:val="20"/>
        </w:rPr>
        <w:t>For all questions, you can rate the answers that the candidate gives using the following dimensions:</w:t>
      </w:r>
    </w:p>
    <w:p w:rsidR="00421787" w:rsidP="001D5054" w:rsidRDefault="00421787" w14:paraId="0C1A23DD" w14:textId="77777777">
      <w:pPr>
        <w:pStyle w:val="p2"/>
        <w:rPr>
          <w:rFonts w:asciiTheme="minorHAnsi" w:hAnsiTheme="minorHAnsi" w:cstheme="minorHAnsi"/>
          <w:sz w:val="20"/>
          <w:szCs w:val="20"/>
        </w:rPr>
      </w:pPr>
    </w:p>
    <w:tbl>
      <w:tblPr>
        <w:tblStyle w:val="DofBCTable"/>
        <w:tblW w:w="0" w:type="auto"/>
        <w:tblLook w:val="0400" w:firstRow="0" w:lastRow="0" w:firstColumn="0" w:lastColumn="0" w:noHBand="0" w:noVBand="1"/>
      </w:tblPr>
      <w:tblGrid>
        <w:gridCol w:w="2547"/>
        <w:gridCol w:w="6803"/>
      </w:tblGrid>
      <w:tr w:rsidRPr="00421787" w:rsidR="00421787" w:rsidTr="00421787" w14:paraId="6BAB70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vAlign w:val="center"/>
          </w:tcPr>
          <w:p w:rsidRPr="00421787" w:rsidR="00421787" w:rsidP="00421787" w:rsidRDefault="00421787" w14:paraId="4E7AFB97" w14:textId="77777777">
            <w:pPr>
              <w:pStyle w:val="p2"/>
              <w:rPr>
                <w:rFonts w:asciiTheme="minorHAnsi" w:hAnsiTheme="minorHAnsi" w:cstheme="minorHAnsi"/>
                <w:sz w:val="20"/>
                <w:szCs w:val="20"/>
              </w:rPr>
            </w:pPr>
            <w:r w:rsidRPr="00421787">
              <w:rPr>
                <w:rFonts w:asciiTheme="minorHAnsi" w:hAnsiTheme="minorHAnsi" w:cstheme="minorHAnsi"/>
                <w:sz w:val="20"/>
                <w:szCs w:val="20"/>
              </w:rPr>
              <w:t xml:space="preserve">Exceeds requirements: </w:t>
            </w:r>
          </w:p>
        </w:tc>
        <w:tc>
          <w:tcPr>
            <w:tcW w:w="6803" w:type="dxa"/>
            <w:vAlign w:val="center"/>
          </w:tcPr>
          <w:p w:rsidRPr="00421787" w:rsidR="00421787" w:rsidP="00421787" w:rsidRDefault="00421787" w14:paraId="5F12B4B5" w14:textId="77777777">
            <w:pPr>
              <w:pStyle w:val="p2"/>
              <w:rPr>
                <w:rFonts w:asciiTheme="minorHAnsi" w:hAnsiTheme="minorHAnsi" w:cstheme="minorHAnsi"/>
                <w:sz w:val="20"/>
                <w:szCs w:val="20"/>
              </w:rPr>
            </w:pPr>
            <w:r w:rsidRPr="00421787">
              <w:rPr>
                <w:rFonts w:asciiTheme="minorHAnsi" w:hAnsiTheme="minorHAnsi" w:cstheme="minorHAnsi"/>
                <w:sz w:val="20"/>
                <w:szCs w:val="20"/>
              </w:rPr>
              <w:t>Demonstrates competency accurately and consistently in most situations with minimal guidance. Many good examples.</w:t>
            </w:r>
          </w:p>
        </w:tc>
      </w:tr>
      <w:tr w:rsidRPr="00421787" w:rsidR="00421787" w:rsidTr="00421787" w14:paraId="4E7322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  <w:vAlign w:val="center"/>
          </w:tcPr>
          <w:p w:rsidRPr="00421787" w:rsidR="00421787" w:rsidP="00421787" w:rsidRDefault="00421787" w14:paraId="2B010190" w14:textId="77777777">
            <w:pPr>
              <w:pStyle w:val="p2"/>
              <w:rPr>
                <w:rFonts w:asciiTheme="minorHAnsi" w:hAnsiTheme="minorHAnsi" w:cstheme="minorHAnsi"/>
                <w:sz w:val="20"/>
                <w:szCs w:val="20"/>
              </w:rPr>
            </w:pPr>
            <w:r w:rsidRPr="00421787">
              <w:rPr>
                <w:rFonts w:asciiTheme="minorHAnsi" w:hAnsiTheme="minorHAnsi" w:cstheme="minorHAnsi"/>
                <w:sz w:val="20"/>
                <w:szCs w:val="20"/>
              </w:rPr>
              <w:t>Meets requirements:</w:t>
            </w:r>
          </w:p>
        </w:tc>
        <w:tc>
          <w:tcPr>
            <w:tcW w:w="6803" w:type="dxa"/>
            <w:vAlign w:val="center"/>
          </w:tcPr>
          <w:p w:rsidRPr="00421787" w:rsidR="00421787" w:rsidP="00421787" w:rsidRDefault="00421787" w14:paraId="60A5A9E2" w14:textId="77777777">
            <w:pPr>
              <w:pStyle w:val="p2"/>
              <w:rPr>
                <w:rFonts w:asciiTheme="minorHAnsi" w:hAnsiTheme="minorHAnsi" w:cstheme="minorHAnsi"/>
                <w:sz w:val="20"/>
                <w:szCs w:val="20"/>
              </w:rPr>
            </w:pPr>
            <w:r w:rsidRPr="00421787">
              <w:rPr>
                <w:rFonts w:asciiTheme="minorHAnsi" w:hAnsiTheme="minorHAnsi" w:cstheme="minorHAnsi"/>
                <w:sz w:val="20"/>
                <w:szCs w:val="20"/>
              </w:rPr>
              <w:t>Demonstrates competency accurately and consistently on familiar procedures and needs supervisor guidance for new skills. Some good examples.</w:t>
            </w:r>
          </w:p>
        </w:tc>
      </w:tr>
      <w:tr w:rsidRPr="00421787" w:rsidR="00421787" w:rsidTr="00421787" w14:paraId="5DD652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vAlign w:val="center"/>
          </w:tcPr>
          <w:p w:rsidRPr="00421787" w:rsidR="00421787" w:rsidP="00421787" w:rsidRDefault="00421787" w14:paraId="31F6320B" w14:textId="77777777">
            <w:pPr>
              <w:pStyle w:val="p2"/>
              <w:rPr>
                <w:rFonts w:asciiTheme="minorHAnsi" w:hAnsiTheme="minorHAnsi" w:cstheme="minorHAnsi"/>
                <w:sz w:val="20"/>
                <w:szCs w:val="20"/>
              </w:rPr>
            </w:pPr>
            <w:r w:rsidRPr="00421787">
              <w:rPr>
                <w:rFonts w:asciiTheme="minorHAnsi" w:hAnsiTheme="minorHAnsi" w:cstheme="minorHAnsi"/>
                <w:sz w:val="20"/>
                <w:szCs w:val="20"/>
              </w:rPr>
              <w:t xml:space="preserve">Below requirements: </w:t>
            </w:r>
          </w:p>
        </w:tc>
        <w:tc>
          <w:tcPr>
            <w:tcW w:w="6803" w:type="dxa"/>
            <w:vAlign w:val="center"/>
          </w:tcPr>
          <w:p w:rsidRPr="00421787" w:rsidR="00421787" w:rsidP="00421787" w:rsidRDefault="00421787" w14:paraId="4CEA9155" w14:textId="77777777">
            <w:pPr>
              <w:pStyle w:val="p2"/>
              <w:rPr>
                <w:rFonts w:asciiTheme="minorHAnsi" w:hAnsiTheme="minorHAnsi" w:cstheme="minorHAnsi"/>
                <w:sz w:val="20"/>
                <w:szCs w:val="20"/>
              </w:rPr>
            </w:pPr>
            <w:r w:rsidRPr="00421787">
              <w:rPr>
                <w:rFonts w:asciiTheme="minorHAnsi" w:hAnsiTheme="minorHAnsi" w:cstheme="minorHAnsi"/>
                <w:sz w:val="20"/>
                <w:szCs w:val="20"/>
              </w:rPr>
              <w:t>Demonstrates competency inconsistently, even with repeated instruction or guidance. Few good examples.</w:t>
            </w:r>
          </w:p>
        </w:tc>
      </w:tr>
      <w:tr w:rsidRPr="00421787" w:rsidR="00421787" w:rsidTr="00421787" w14:paraId="148AF6C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  <w:vAlign w:val="center"/>
          </w:tcPr>
          <w:p w:rsidRPr="00421787" w:rsidR="00421787" w:rsidP="00421787" w:rsidRDefault="00421787" w14:paraId="022FA1A8" w14:textId="77777777">
            <w:pPr>
              <w:pStyle w:val="p2"/>
              <w:rPr>
                <w:rFonts w:asciiTheme="minorHAnsi" w:hAnsiTheme="minorHAnsi" w:cstheme="minorHAnsi"/>
                <w:sz w:val="20"/>
                <w:szCs w:val="20"/>
              </w:rPr>
            </w:pPr>
            <w:r w:rsidRPr="00421787">
              <w:rPr>
                <w:rFonts w:asciiTheme="minorHAnsi" w:hAnsiTheme="minorHAnsi" w:cstheme="minorHAnsi"/>
                <w:sz w:val="20"/>
                <w:szCs w:val="20"/>
              </w:rPr>
              <w:t xml:space="preserve">Significant gap: </w:t>
            </w:r>
          </w:p>
        </w:tc>
        <w:tc>
          <w:tcPr>
            <w:tcW w:w="6803" w:type="dxa"/>
            <w:vAlign w:val="center"/>
          </w:tcPr>
          <w:p w:rsidRPr="00421787" w:rsidR="00421787" w:rsidP="00421787" w:rsidRDefault="00421787" w14:paraId="78594A79" w14:textId="77777777">
            <w:pPr>
              <w:pStyle w:val="p2"/>
              <w:rPr>
                <w:rFonts w:asciiTheme="minorHAnsi" w:hAnsiTheme="minorHAnsi" w:cstheme="minorHAnsi"/>
                <w:sz w:val="20"/>
                <w:szCs w:val="20"/>
              </w:rPr>
            </w:pPr>
            <w:r w:rsidRPr="00421787">
              <w:rPr>
                <w:rFonts w:asciiTheme="minorHAnsi" w:hAnsiTheme="minorHAnsi" w:cstheme="minorHAnsi"/>
                <w:sz w:val="20"/>
                <w:szCs w:val="20"/>
              </w:rPr>
              <w:t>Fails to demonstrate competency regardless of guidance provided.</w:t>
            </w:r>
          </w:p>
        </w:tc>
      </w:tr>
    </w:tbl>
    <w:p w:rsidR="001D5054" w:rsidP="00421787" w:rsidRDefault="001D5054" w14:paraId="21E8D4D5" w14:textId="77777777">
      <w:pPr>
        <w:pStyle w:val="BodyText"/>
      </w:pPr>
    </w:p>
    <w:p w:rsidRPr="00FB240E" w:rsidR="00FB240E" w:rsidP="00FB240E" w:rsidRDefault="00FB240E" w14:paraId="742A0B39" w14:textId="42746BC9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Question:</w:t>
      </w:r>
    </w:p>
    <w:p w:rsidRPr="00FB240E" w:rsidR="00FB240E" w:rsidP="00FB240E" w:rsidRDefault="00FB240E" w14:paraId="0BFD821F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Response:</w:t>
      </w:r>
    </w:p>
    <w:p w:rsidRPr="00FB240E" w:rsidR="00FB240E" w:rsidP="00FB240E" w:rsidRDefault="00FB240E" w14:paraId="17758ED8" w14:textId="19877368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Probing Questions/Responses:</w:t>
      </w:r>
    </w:p>
    <w:tbl>
      <w:tblPr>
        <w:tblStyle w:val="DofBCTable"/>
        <w:tblW w:w="0" w:type="auto"/>
        <w:tblLook w:val="0600" w:firstRow="0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317C73" w:rsidTr="00317C73" w14:paraId="7B5914FB" w14:textId="77777777">
        <w:tc>
          <w:tcPr>
            <w:tcW w:w="2337" w:type="dxa"/>
          </w:tcPr>
          <w:p w:rsidRPr="00317C73" w:rsidR="00317C73" w:rsidP="00FB240E" w:rsidRDefault="00317C73" w14:paraId="5B88447E" w14:textId="7F234D75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5F7439" wp14:editId="6B28F134">
                      <wp:simplePos x="0" y="0"/>
                      <wp:positionH relativeFrom="column">
                        <wp:posOffset>1190515</wp:posOffset>
                      </wp:positionH>
                      <wp:positionV relativeFrom="paragraph">
                        <wp:posOffset>141577</wp:posOffset>
                      </wp:positionV>
                      <wp:extent cx="79513" cy="99392"/>
                      <wp:effectExtent l="0" t="0" r="9525" b="15240"/>
                      <wp:wrapNone/>
                      <wp:docPr id="9258584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5pt;margin-top:11.15pt;width:6.2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140915A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Exceeds requirements</w:t>
            </w:r>
          </w:p>
        </w:tc>
        <w:tc>
          <w:tcPr>
            <w:tcW w:w="2337" w:type="dxa"/>
          </w:tcPr>
          <w:p w:rsidRPr="00317C73" w:rsidR="00317C73" w:rsidP="00FB240E" w:rsidRDefault="00317C73" w14:paraId="15B8887E" w14:textId="6A38CAA3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0E21EE" wp14:editId="1CBA400B">
                      <wp:simplePos x="0" y="0"/>
                      <wp:positionH relativeFrom="column">
                        <wp:posOffset>1153574</wp:posOffset>
                      </wp:positionH>
                      <wp:positionV relativeFrom="paragraph">
                        <wp:posOffset>137463</wp:posOffset>
                      </wp:positionV>
                      <wp:extent cx="79513" cy="99392"/>
                      <wp:effectExtent l="0" t="0" r="9525" b="15240"/>
                      <wp:wrapNone/>
                      <wp:docPr id="80911290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0.85pt;margin-top:10.8pt;width:6.2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6970BA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Cf&#13;&#10;YEUe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Meets requirements</w:t>
            </w:r>
          </w:p>
        </w:tc>
        <w:tc>
          <w:tcPr>
            <w:tcW w:w="2338" w:type="dxa"/>
          </w:tcPr>
          <w:p w:rsidRPr="00317C73" w:rsidR="00317C73" w:rsidP="00FB240E" w:rsidRDefault="00317C73" w14:paraId="635900C5" w14:textId="3C38BA3B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F8606E" wp14:editId="3037ABE8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146159</wp:posOffset>
                      </wp:positionV>
                      <wp:extent cx="79513" cy="99392"/>
                      <wp:effectExtent l="0" t="0" r="9525" b="15240"/>
                      <wp:wrapNone/>
                      <wp:docPr id="164470358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pt;margin-top:11.5pt;width:6.25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467F00E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Below requirements</w:t>
            </w:r>
          </w:p>
        </w:tc>
        <w:tc>
          <w:tcPr>
            <w:tcW w:w="2338" w:type="dxa"/>
          </w:tcPr>
          <w:p w:rsidRPr="00317C73" w:rsidR="00317C73" w:rsidP="00FB240E" w:rsidRDefault="00317C73" w14:paraId="687F6BD7" w14:textId="72DAB0BA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FA8E39" wp14:editId="62CAA8D0">
                      <wp:simplePos x="0" y="0"/>
                      <wp:positionH relativeFrom="column">
                        <wp:posOffset>1176407</wp:posOffset>
                      </wp:positionH>
                      <wp:positionV relativeFrom="paragraph">
                        <wp:posOffset>157342</wp:posOffset>
                      </wp:positionV>
                      <wp:extent cx="79513" cy="99392"/>
                      <wp:effectExtent l="0" t="0" r="9525" b="15240"/>
                      <wp:wrapNone/>
                      <wp:docPr id="163430677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2.65pt;margin-top:12.4pt;width:6.25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31599D3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Bh&#13;&#10;4dYK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Significant gap</w:t>
            </w:r>
          </w:p>
        </w:tc>
      </w:tr>
    </w:tbl>
    <w:p w:rsidRPr="00FB240E" w:rsidR="00FB240E" w:rsidP="00FB240E" w:rsidRDefault="00FB240E" w14:paraId="05FF9787" w14:textId="77777777">
      <w:pPr>
        <w:pStyle w:val="BodyText"/>
        <w:rPr>
          <w:sz w:val="20"/>
          <w:szCs w:val="20"/>
        </w:rPr>
      </w:pPr>
    </w:p>
    <w:p w:rsidRPr="00FB240E" w:rsidR="00FB240E" w:rsidP="00FB240E" w:rsidRDefault="00FB240E" w14:paraId="542FC9F4" w14:textId="21EC6C33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Question:</w:t>
      </w:r>
    </w:p>
    <w:p w:rsidRPr="00FB240E" w:rsidR="00FB240E" w:rsidP="00FB240E" w:rsidRDefault="00FB240E" w14:paraId="486376BF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Response:</w:t>
      </w:r>
    </w:p>
    <w:p w:rsidRPr="00FB240E" w:rsidR="00FB240E" w:rsidP="00FB240E" w:rsidRDefault="00FB240E" w14:paraId="71A802D7" w14:textId="7CBBD1D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Probing Questions/Responses:</w:t>
      </w:r>
    </w:p>
    <w:tbl>
      <w:tblPr>
        <w:tblStyle w:val="DofBCTable"/>
        <w:tblW w:w="0" w:type="auto"/>
        <w:tblLook w:val="0600" w:firstRow="0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317C73" w:rsidTr="00384DCC" w14:paraId="02AD3E86" w14:textId="77777777">
        <w:tc>
          <w:tcPr>
            <w:tcW w:w="2337" w:type="dxa"/>
          </w:tcPr>
          <w:p w:rsidRPr="00317C73" w:rsidR="00317C73" w:rsidP="00384DCC" w:rsidRDefault="00317C73" w14:paraId="19128759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444829" wp14:editId="1591308E">
                      <wp:simplePos x="0" y="0"/>
                      <wp:positionH relativeFrom="column">
                        <wp:posOffset>1190515</wp:posOffset>
                      </wp:positionH>
                      <wp:positionV relativeFrom="paragraph">
                        <wp:posOffset>141577</wp:posOffset>
                      </wp:positionV>
                      <wp:extent cx="79513" cy="99392"/>
                      <wp:effectExtent l="0" t="0" r="9525" b="15240"/>
                      <wp:wrapNone/>
                      <wp:docPr id="191965770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5pt;margin-top:11.15pt;width:6.25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38E255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Exceeds requirements</w:t>
            </w:r>
          </w:p>
        </w:tc>
        <w:tc>
          <w:tcPr>
            <w:tcW w:w="2337" w:type="dxa"/>
          </w:tcPr>
          <w:p w:rsidRPr="00317C73" w:rsidR="00317C73" w:rsidP="00384DCC" w:rsidRDefault="00317C73" w14:paraId="76DF21B1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007207" wp14:editId="72236A74">
                      <wp:simplePos x="0" y="0"/>
                      <wp:positionH relativeFrom="column">
                        <wp:posOffset>1153574</wp:posOffset>
                      </wp:positionH>
                      <wp:positionV relativeFrom="paragraph">
                        <wp:posOffset>137463</wp:posOffset>
                      </wp:positionV>
                      <wp:extent cx="79513" cy="99392"/>
                      <wp:effectExtent l="0" t="0" r="9525" b="15240"/>
                      <wp:wrapNone/>
                      <wp:docPr id="140918696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0.85pt;margin-top:10.8pt;width:6.25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7AF994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Cf&#13;&#10;YEUe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Meets requirements</w:t>
            </w:r>
          </w:p>
        </w:tc>
        <w:tc>
          <w:tcPr>
            <w:tcW w:w="2338" w:type="dxa"/>
          </w:tcPr>
          <w:p w:rsidRPr="00317C73" w:rsidR="00317C73" w:rsidP="00384DCC" w:rsidRDefault="00317C73" w14:paraId="691C84A0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B7E458" wp14:editId="50BFD5B7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146159</wp:posOffset>
                      </wp:positionV>
                      <wp:extent cx="79513" cy="99392"/>
                      <wp:effectExtent l="0" t="0" r="9525" b="15240"/>
                      <wp:wrapNone/>
                      <wp:docPr id="3382080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pt;margin-top:11.5pt;width:6.25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2E550ED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Below requirements</w:t>
            </w:r>
          </w:p>
        </w:tc>
        <w:tc>
          <w:tcPr>
            <w:tcW w:w="2338" w:type="dxa"/>
          </w:tcPr>
          <w:p w:rsidRPr="00317C73" w:rsidR="00317C73" w:rsidP="00384DCC" w:rsidRDefault="00317C73" w14:paraId="0618DB99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76ADD6" wp14:editId="65F7DB35">
                      <wp:simplePos x="0" y="0"/>
                      <wp:positionH relativeFrom="column">
                        <wp:posOffset>1176407</wp:posOffset>
                      </wp:positionH>
                      <wp:positionV relativeFrom="paragraph">
                        <wp:posOffset>157342</wp:posOffset>
                      </wp:positionV>
                      <wp:extent cx="79513" cy="99392"/>
                      <wp:effectExtent l="0" t="0" r="9525" b="15240"/>
                      <wp:wrapNone/>
                      <wp:docPr id="152299428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2.65pt;margin-top:12.4pt;width:6.25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63791F2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Bh&#13;&#10;4dYK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Significant gap</w:t>
            </w:r>
          </w:p>
        </w:tc>
      </w:tr>
    </w:tbl>
    <w:p w:rsidR="00FB240E" w:rsidP="00421787" w:rsidRDefault="00FB240E" w14:paraId="51D54363" w14:textId="77777777">
      <w:pPr>
        <w:pStyle w:val="BodyText"/>
      </w:pPr>
    </w:p>
    <w:p w:rsidR="00317C73" w:rsidP="00421787" w:rsidRDefault="00317C73" w14:paraId="6C32CFC7" w14:textId="77777777">
      <w:pPr>
        <w:pStyle w:val="BodyText"/>
      </w:pPr>
    </w:p>
    <w:p w:rsidR="00317C73" w:rsidP="00421787" w:rsidRDefault="00317C73" w14:paraId="39B78BBC" w14:textId="77777777">
      <w:pPr>
        <w:pStyle w:val="BodyText"/>
      </w:pPr>
    </w:p>
    <w:p w:rsidRPr="00FB240E" w:rsidR="00317C73" w:rsidP="00317C73" w:rsidRDefault="00317C73" w14:paraId="419BBC07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lastRenderedPageBreak/>
        <w:t>Question:</w:t>
      </w:r>
    </w:p>
    <w:p w:rsidRPr="00FB240E" w:rsidR="00317C73" w:rsidP="00317C73" w:rsidRDefault="00317C73" w14:paraId="0E893B87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Response:</w:t>
      </w:r>
    </w:p>
    <w:p w:rsidRPr="00FB240E" w:rsidR="00317C73" w:rsidP="00317C73" w:rsidRDefault="00317C73" w14:paraId="41BD5B7F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Probing Questions/Responses:</w:t>
      </w:r>
    </w:p>
    <w:tbl>
      <w:tblPr>
        <w:tblStyle w:val="DofBCTable"/>
        <w:tblW w:w="0" w:type="auto"/>
        <w:tblLook w:val="0600" w:firstRow="0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317C73" w:rsidTr="00384DCC" w14:paraId="7CF90687" w14:textId="77777777">
        <w:tc>
          <w:tcPr>
            <w:tcW w:w="2337" w:type="dxa"/>
          </w:tcPr>
          <w:p w:rsidRPr="00317C73" w:rsidR="00317C73" w:rsidP="00384DCC" w:rsidRDefault="00317C73" w14:paraId="186BEC7C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7C5FF3" wp14:editId="5679F7AB">
                      <wp:simplePos x="0" y="0"/>
                      <wp:positionH relativeFrom="column">
                        <wp:posOffset>1190515</wp:posOffset>
                      </wp:positionH>
                      <wp:positionV relativeFrom="paragraph">
                        <wp:posOffset>141577</wp:posOffset>
                      </wp:positionV>
                      <wp:extent cx="79513" cy="99392"/>
                      <wp:effectExtent l="0" t="0" r="9525" b="15240"/>
                      <wp:wrapNone/>
                      <wp:docPr id="66918398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5pt;margin-top:11.15pt;width:6.25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1A540E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Exceeds requirements</w:t>
            </w:r>
          </w:p>
        </w:tc>
        <w:tc>
          <w:tcPr>
            <w:tcW w:w="2337" w:type="dxa"/>
          </w:tcPr>
          <w:p w:rsidRPr="00317C73" w:rsidR="00317C73" w:rsidP="00384DCC" w:rsidRDefault="00317C73" w14:paraId="7F5C0040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F47D8" wp14:editId="6B13F272">
                      <wp:simplePos x="0" y="0"/>
                      <wp:positionH relativeFrom="column">
                        <wp:posOffset>1153574</wp:posOffset>
                      </wp:positionH>
                      <wp:positionV relativeFrom="paragraph">
                        <wp:posOffset>137463</wp:posOffset>
                      </wp:positionV>
                      <wp:extent cx="79513" cy="99392"/>
                      <wp:effectExtent l="0" t="0" r="9525" b="15240"/>
                      <wp:wrapNone/>
                      <wp:docPr id="200069029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0.85pt;margin-top:10.8pt;width:6.25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78B42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Cf&#13;&#10;YEUe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Meets requirements</w:t>
            </w:r>
          </w:p>
        </w:tc>
        <w:tc>
          <w:tcPr>
            <w:tcW w:w="2338" w:type="dxa"/>
          </w:tcPr>
          <w:p w:rsidRPr="00317C73" w:rsidR="00317C73" w:rsidP="00384DCC" w:rsidRDefault="00317C73" w14:paraId="078281BA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48FC77" wp14:editId="460A6794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146159</wp:posOffset>
                      </wp:positionV>
                      <wp:extent cx="79513" cy="99392"/>
                      <wp:effectExtent l="0" t="0" r="9525" b="15240"/>
                      <wp:wrapNone/>
                      <wp:docPr id="14649395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pt;margin-top:11.5pt;width:6.25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044330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Below requirements</w:t>
            </w:r>
          </w:p>
        </w:tc>
        <w:tc>
          <w:tcPr>
            <w:tcW w:w="2338" w:type="dxa"/>
          </w:tcPr>
          <w:p w:rsidRPr="00317C73" w:rsidR="00317C73" w:rsidP="00384DCC" w:rsidRDefault="00317C73" w14:paraId="34B77465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346678" wp14:editId="2D4BCAEF">
                      <wp:simplePos x="0" y="0"/>
                      <wp:positionH relativeFrom="column">
                        <wp:posOffset>1176407</wp:posOffset>
                      </wp:positionH>
                      <wp:positionV relativeFrom="paragraph">
                        <wp:posOffset>157342</wp:posOffset>
                      </wp:positionV>
                      <wp:extent cx="79513" cy="99392"/>
                      <wp:effectExtent l="0" t="0" r="9525" b="15240"/>
                      <wp:wrapNone/>
                      <wp:docPr id="3684906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2.65pt;margin-top:12.4pt;width:6.25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4B31FE7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Bh&#13;&#10;4dYK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Significant gap</w:t>
            </w:r>
          </w:p>
        </w:tc>
      </w:tr>
    </w:tbl>
    <w:p w:rsidR="00317C73" w:rsidP="00421787" w:rsidRDefault="00317C73" w14:paraId="570A4F94" w14:textId="77777777">
      <w:pPr>
        <w:pStyle w:val="BodyText"/>
      </w:pPr>
    </w:p>
    <w:p w:rsidRPr="00FB240E" w:rsidR="00317C73" w:rsidP="00317C73" w:rsidRDefault="00317C73" w14:paraId="0B65EEC1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Question:</w:t>
      </w:r>
    </w:p>
    <w:p w:rsidRPr="00FB240E" w:rsidR="00317C73" w:rsidP="00317C73" w:rsidRDefault="00317C73" w14:paraId="608514EA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Response:</w:t>
      </w:r>
    </w:p>
    <w:p w:rsidRPr="00FB240E" w:rsidR="00317C73" w:rsidP="00317C73" w:rsidRDefault="00317C73" w14:paraId="6C8034B0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Probing Questions/Responses:</w:t>
      </w:r>
    </w:p>
    <w:tbl>
      <w:tblPr>
        <w:tblStyle w:val="DofBCTable"/>
        <w:tblW w:w="0" w:type="auto"/>
        <w:tblLook w:val="0600" w:firstRow="0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317C73" w:rsidTr="00384DCC" w14:paraId="72151299" w14:textId="77777777">
        <w:tc>
          <w:tcPr>
            <w:tcW w:w="2337" w:type="dxa"/>
          </w:tcPr>
          <w:p w:rsidRPr="00317C73" w:rsidR="00317C73" w:rsidP="00384DCC" w:rsidRDefault="00317C73" w14:paraId="0D72426B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77777C" wp14:editId="5B2FAC48">
                      <wp:simplePos x="0" y="0"/>
                      <wp:positionH relativeFrom="column">
                        <wp:posOffset>1190515</wp:posOffset>
                      </wp:positionH>
                      <wp:positionV relativeFrom="paragraph">
                        <wp:posOffset>141577</wp:posOffset>
                      </wp:positionV>
                      <wp:extent cx="79513" cy="99392"/>
                      <wp:effectExtent l="0" t="0" r="9525" b="15240"/>
                      <wp:wrapNone/>
                      <wp:docPr id="67617235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5pt;margin-top:11.15pt;width:6.25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0EEB50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Exceeds requirements</w:t>
            </w:r>
          </w:p>
        </w:tc>
        <w:tc>
          <w:tcPr>
            <w:tcW w:w="2337" w:type="dxa"/>
          </w:tcPr>
          <w:p w:rsidRPr="00317C73" w:rsidR="00317C73" w:rsidP="00384DCC" w:rsidRDefault="00317C73" w14:paraId="736ACDB9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F136FF" wp14:editId="16D7C39C">
                      <wp:simplePos x="0" y="0"/>
                      <wp:positionH relativeFrom="column">
                        <wp:posOffset>1153574</wp:posOffset>
                      </wp:positionH>
                      <wp:positionV relativeFrom="paragraph">
                        <wp:posOffset>137463</wp:posOffset>
                      </wp:positionV>
                      <wp:extent cx="79513" cy="99392"/>
                      <wp:effectExtent l="0" t="0" r="9525" b="15240"/>
                      <wp:wrapNone/>
                      <wp:docPr id="37939478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0.85pt;margin-top:10.8pt;width:6.2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44F103B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Cf&#13;&#10;YEUe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Meets requirements</w:t>
            </w:r>
          </w:p>
        </w:tc>
        <w:tc>
          <w:tcPr>
            <w:tcW w:w="2338" w:type="dxa"/>
          </w:tcPr>
          <w:p w:rsidRPr="00317C73" w:rsidR="00317C73" w:rsidP="00384DCC" w:rsidRDefault="00317C73" w14:paraId="63631DA7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77EB85" wp14:editId="099341D5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146159</wp:posOffset>
                      </wp:positionV>
                      <wp:extent cx="79513" cy="99392"/>
                      <wp:effectExtent l="0" t="0" r="9525" b="15240"/>
                      <wp:wrapNone/>
                      <wp:docPr id="81149692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pt;margin-top:11.5pt;width:6.25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20F9421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Below requirements</w:t>
            </w:r>
          </w:p>
        </w:tc>
        <w:tc>
          <w:tcPr>
            <w:tcW w:w="2338" w:type="dxa"/>
          </w:tcPr>
          <w:p w:rsidRPr="00317C73" w:rsidR="00317C73" w:rsidP="00384DCC" w:rsidRDefault="00317C73" w14:paraId="6C757BA3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514D3C" wp14:editId="570CF43A">
                      <wp:simplePos x="0" y="0"/>
                      <wp:positionH relativeFrom="column">
                        <wp:posOffset>1176407</wp:posOffset>
                      </wp:positionH>
                      <wp:positionV relativeFrom="paragraph">
                        <wp:posOffset>157342</wp:posOffset>
                      </wp:positionV>
                      <wp:extent cx="79513" cy="99392"/>
                      <wp:effectExtent l="0" t="0" r="9525" b="15240"/>
                      <wp:wrapNone/>
                      <wp:docPr id="88631017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2.65pt;margin-top:12.4pt;width:6.25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03C9326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Bh&#13;&#10;4dYK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Significant gap</w:t>
            </w:r>
          </w:p>
        </w:tc>
      </w:tr>
    </w:tbl>
    <w:p w:rsidR="00317C73" w:rsidP="00421787" w:rsidRDefault="00317C73" w14:paraId="14794558" w14:textId="77777777">
      <w:pPr>
        <w:pStyle w:val="BodyText"/>
      </w:pPr>
    </w:p>
    <w:p w:rsidRPr="00FB240E" w:rsidR="00317C73" w:rsidP="00317C73" w:rsidRDefault="00317C73" w14:paraId="455E7719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Question:</w:t>
      </w:r>
    </w:p>
    <w:p w:rsidRPr="00FB240E" w:rsidR="00317C73" w:rsidP="00317C73" w:rsidRDefault="00317C73" w14:paraId="540BD50B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Response:</w:t>
      </w:r>
    </w:p>
    <w:p w:rsidRPr="00FB240E" w:rsidR="00317C73" w:rsidP="00317C73" w:rsidRDefault="00317C73" w14:paraId="64F8F477" w14:textId="77777777">
      <w:pPr>
        <w:pStyle w:val="BodyText"/>
        <w:rPr>
          <w:sz w:val="20"/>
          <w:szCs w:val="20"/>
        </w:rPr>
      </w:pPr>
      <w:r w:rsidRPr="00FB240E">
        <w:rPr>
          <w:sz w:val="20"/>
          <w:szCs w:val="20"/>
        </w:rPr>
        <w:t>Probing Questions/Responses:</w:t>
      </w:r>
    </w:p>
    <w:tbl>
      <w:tblPr>
        <w:tblStyle w:val="DofBCTable"/>
        <w:tblW w:w="0" w:type="auto"/>
        <w:tblLook w:val="0600" w:firstRow="0" w:lastRow="0" w:firstColumn="0" w:lastColumn="0" w:noHBand="1" w:noVBand="1"/>
      </w:tblPr>
      <w:tblGrid>
        <w:gridCol w:w="2337"/>
        <w:gridCol w:w="2337"/>
        <w:gridCol w:w="2338"/>
        <w:gridCol w:w="2338"/>
      </w:tblGrid>
      <w:tr w:rsidR="00317C73" w:rsidTr="00384DCC" w14:paraId="5CFDBCAF" w14:textId="77777777">
        <w:tc>
          <w:tcPr>
            <w:tcW w:w="2337" w:type="dxa"/>
          </w:tcPr>
          <w:p w:rsidRPr="00317C73" w:rsidR="00317C73" w:rsidP="00384DCC" w:rsidRDefault="00317C73" w14:paraId="3DC76188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3C657C" wp14:editId="610E0CB4">
                      <wp:simplePos x="0" y="0"/>
                      <wp:positionH relativeFrom="column">
                        <wp:posOffset>1190515</wp:posOffset>
                      </wp:positionH>
                      <wp:positionV relativeFrom="paragraph">
                        <wp:posOffset>141577</wp:posOffset>
                      </wp:positionV>
                      <wp:extent cx="79513" cy="99392"/>
                      <wp:effectExtent l="0" t="0" r="9525" b="15240"/>
                      <wp:wrapNone/>
                      <wp:docPr id="160494549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5pt;margin-top:11.15pt;width:6.25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47A555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Exceeds requirements</w:t>
            </w:r>
          </w:p>
        </w:tc>
        <w:tc>
          <w:tcPr>
            <w:tcW w:w="2337" w:type="dxa"/>
          </w:tcPr>
          <w:p w:rsidRPr="00317C73" w:rsidR="00317C73" w:rsidP="00384DCC" w:rsidRDefault="00317C73" w14:paraId="24F57241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0A3A3E" wp14:editId="6A694918">
                      <wp:simplePos x="0" y="0"/>
                      <wp:positionH relativeFrom="column">
                        <wp:posOffset>1153574</wp:posOffset>
                      </wp:positionH>
                      <wp:positionV relativeFrom="paragraph">
                        <wp:posOffset>137463</wp:posOffset>
                      </wp:positionV>
                      <wp:extent cx="79513" cy="99392"/>
                      <wp:effectExtent l="0" t="0" r="9525" b="15240"/>
                      <wp:wrapNone/>
                      <wp:docPr id="152604825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0.85pt;margin-top:10.8pt;width:6.25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7DC68B6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Cf&#13;&#10;YEUe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Meets requirements</w:t>
            </w:r>
          </w:p>
        </w:tc>
        <w:tc>
          <w:tcPr>
            <w:tcW w:w="2338" w:type="dxa"/>
          </w:tcPr>
          <w:p w:rsidRPr="00317C73" w:rsidR="00317C73" w:rsidP="00384DCC" w:rsidRDefault="00317C73" w14:paraId="772CE4E7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25FF33" wp14:editId="20BC2D6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146159</wp:posOffset>
                      </wp:positionV>
                      <wp:extent cx="79513" cy="99392"/>
                      <wp:effectExtent l="0" t="0" r="9525" b="15240"/>
                      <wp:wrapNone/>
                      <wp:docPr id="173962322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3.7pt;margin-top:11.5pt;width:6.25pt;height: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130B37F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Below requirements</w:t>
            </w:r>
          </w:p>
        </w:tc>
        <w:tc>
          <w:tcPr>
            <w:tcW w:w="2338" w:type="dxa"/>
          </w:tcPr>
          <w:p w:rsidRPr="00317C73" w:rsidR="00317C73" w:rsidP="00384DCC" w:rsidRDefault="00317C73" w14:paraId="10566217" w14:textId="77777777">
            <w:pPr>
              <w:pStyle w:val="Body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27AFFF" wp14:editId="0397BE14">
                      <wp:simplePos x="0" y="0"/>
                      <wp:positionH relativeFrom="column">
                        <wp:posOffset>1176407</wp:posOffset>
                      </wp:positionH>
                      <wp:positionV relativeFrom="paragraph">
                        <wp:posOffset>157342</wp:posOffset>
                      </wp:positionV>
                      <wp:extent cx="79513" cy="99392"/>
                      <wp:effectExtent l="0" t="0" r="9525" b="15240"/>
                      <wp:wrapNone/>
                      <wp:docPr id="125873923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993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92.65pt;margin-top:12.4pt;width:6.25pt;height: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d6d2c7 [3209]" strokeweight="1pt" w14:anchorId="177C9AC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"/>
                  </w:pict>
                </mc:Fallback>
              </mc:AlternateContent>
            </w:r>
            <w:r w:rsidRPr="00FB240E">
              <w:rPr>
                <w:sz w:val="18"/>
                <w:szCs w:val="18"/>
              </w:rPr>
              <w:t>Significant gap</w:t>
            </w:r>
          </w:p>
        </w:tc>
      </w:tr>
    </w:tbl>
    <w:p w:rsidRPr="00B85600" w:rsidR="00317C73" w:rsidP="00421787" w:rsidRDefault="00317C73" w14:paraId="1A302DEC" w14:textId="77777777">
      <w:pPr>
        <w:pStyle w:val="BodyText"/>
      </w:pPr>
    </w:p>
    <w:sectPr w:rsidRPr="00B85600" w:rsidR="00317C73" w:rsidSect="00B510CD">
      <w:footerReference w:type="default" r:id="rId8"/>
      <w:pgSz w:w="12240" w:h="15840" w:orient="portrait" w:code="1"/>
      <w:pgMar w:top="1440" w:right="1440" w:bottom="1440" w:left="1440" w:header="64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2839" w:rsidP="00072F77" w:rsidRDefault="003F2839" w14:paraId="5B3DEF8C" w14:textId="77777777">
      <w:r>
        <w:separator/>
      </w:r>
    </w:p>
  </w:endnote>
  <w:endnote w:type="continuationSeparator" w:id="0">
    <w:p w:rsidR="003F2839" w:rsidP="00072F77" w:rsidRDefault="003F2839" w14:paraId="2E921A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1525F" w:rsidR="00072F77" w:rsidP="00462100" w:rsidRDefault="0081525F" w14:paraId="39E06368" w14:textId="77777777">
    <w:pPr>
      <w:pStyle w:val="Footer"/>
    </w:pPr>
    <w:r>
      <w:ptab w:alignment="right" w:relativeTo="margin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2839" w:rsidP="00072F77" w:rsidRDefault="003F2839" w14:paraId="57534869" w14:textId="77777777">
      <w:r>
        <w:separator/>
      </w:r>
    </w:p>
  </w:footnote>
  <w:footnote w:type="continuationSeparator" w:id="0">
    <w:p w:rsidR="003F2839" w:rsidP="00072F77" w:rsidRDefault="003F2839" w14:paraId="79CAC0D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1B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31A4D2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2" w15:restartNumberingAfterBreak="0">
    <w:nsid w:val="FFFFFF83"/>
    <w:multiLevelType w:val="singleLevel"/>
    <w:tmpl w:val="073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3" w15:restartNumberingAfterBreak="0">
    <w:nsid w:val="FFFFFF88"/>
    <w:multiLevelType w:val="singleLevel"/>
    <w:tmpl w:val="4BA08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D38C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EC97031"/>
    <w:multiLevelType w:val="multilevel"/>
    <w:tmpl w:val="8F149780"/>
    <w:numStyleLink w:val="DofBCBullets"/>
  </w:abstractNum>
  <w:abstractNum w:abstractNumId="6" w15:restartNumberingAfterBreak="0">
    <w:nsid w:val="10571986"/>
    <w:multiLevelType w:val="multilevel"/>
    <w:tmpl w:val="8F149780"/>
    <w:numStyleLink w:val="DofBCBullets"/>
  </w:abstractNum>
  <w:abstractNum w:abstractNumId="7" w15:restartNumberingAfterBreak="0">
    <w:nsid w:val="18F05969"/>
    <w:multiLevelType w:val="multilevel"/>
    <w:tmpl w:val="DF86D7DE"/>
    <w:styleLink w:val="DofBCNumbers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0095A9" w:themeColor="background2"/>
      </w:rPr>
    </w:lvl>
    <w:lvl w:ilvl="1">
      <w:start w:val="1"/>
      <w:numFmt w:val="lowerLetter"/>
      <w:pStyle w:val="ListNumber2"/>
      <w:lvlText w:val="%2."/>
      <w:lvlJc w:val="left"/>
      <w:pPr>
        <w:ind w:left="1224" w:hanging="360"/>
      </w:pPr>
      <w:rPr>
        <w:rFonts w:hint="default"/>
        <w:color w:val="0095A9" w:themeColor="background2"/>
      </w:rPr>
    </w:lvl>
    <w:lvl w:ilvl="2">
      <w:start w:val="1"/>
      <w:numFmt w:val="lowerRoman"/>
      <w:lvlText w:val="%3."/>
      <w:lvlJc w:val="left"/>
      <w:pPr>
        <w:ind w:left="1728" w:hanging="360"/>
      </w:pPr>
      <w:rPr>
        <w:rFonts w:hint="default"/>
        <w:color w:val="0095A9" w:themeColor="background2"/>
      </w:rPr>
    </w:lvl>
    <w:lvl w:ilvl="3">
      <w:start w:val="1"/>
      <w:numFmt w:val="decimal"/>
      <w:lvlText w:val="%4)"/>
      <w:lvlJc w:val="left"/>
      <w:pPr>
        <w:ind w:left="2232" w:hanging="360"/>
      </w:pPr>
      <w:rPr>
        <w:rFonts w:hint="default"/>
        <w:color w:val="0095A9" w:themeColor="background2"/>
      </w:rPr>
    </w:lvl>
    <w:lvl w:ilvl="4">
      <w:start w:val="1"/>
      <w:numFmt w:val="lowerLetter"/>
      <w:lvlText w:val="%5)"/>
      <w:lvlJc w:val="left"/>
      <w:pPr>
        <w:ind w:left="2736" w:hanging="360"/>
      </w:pPr>
      <w:rPr>
        <w:rFonts w:hint="default"/>
        <w:color w:val="0095A9" w:themeColor="background2"/>
      </w:rPr>
    </w:lvl>
    <w:lvl w:ilvl="5">
      <w:start w:val="1"/>
      <w:numFmt w:val="lowerRoman"/>
      <w:lvlText w:val="%6)"/>
      <w:lvlJc w:val="left"/>
      <w:pPr>
        <w:ind w:left="3240" w:hanging="360"/>
      </w:pPr>
      <w:rPr>
        <w:rFonts w:hint="default"/>
        <w:color w:val="0095A9" w:themeColor="background2"/>
      </w:rPr>
    </w:lvl>
    <w:lvl w:ilvl="6">
      <w:start w:val="1"/>
      <w:numFmt w:val="decimal"/>
      <w:lvlText w:val="(%7)"/>
      <w:lvlJc w:val="left"/>
      <w:pPr>
        <w:ind w:left="3744" w:hanging="360"/>
      </w:pPr>
      <w:rPr>
        <w:rFonts w:hint="default"/>
        <w:color w:val="0095A9" w:themeColor="background2"/>
      </w:rPr>
    </w:lvl>
    <w:lvl w:ilvl="7">
      <w:start w:val="1"/>
      <w:numFmt w:val="lowerLetter"/>
      <w:lvlText w:val="(%8)"/>
      <w:lvlJc w:val="left"/>
      <w:pPr>
        <w:ind w:left="4248" w:hanging="360"/>
      </w:pPr>
      <w:rPr>
        <w:rFonts w:hint="default"/>
        <w:color w:val="0095A9" w:themeColor="background2"/>
      </w:rPr>
    </w:lvl>
    <w:lvl w:ilvl="8">
      <w:start w:val="1"/>
      <w:numFmt w:val="lowerRoman"/>
      <w:lvlText w:val="(%9)"/>
      <w:lvlJc w:val="left"/>
      <w:pPr>
        <w:ind w:left="4752" w:hanging="360"/>
      </w:pPr>
      <w:rPr>
        <w:rFonts w:hint="default"/>
        <w:color w:val="0095A9" w:themeColor="background2"/>
      </w:rPr>
    </w:lvl>
  </w:abstractNum>
  <w:abstractNum w:abstractNumId="8" w15:restartNumberingAfterBreak="0">
    <w:nsid w:val="19837479"/>
    <w:multiLevelType w:val="multilevel"/>
    <w:tmpl w:val="8F149780"/>
    <w:numStyleLink w:val="DofBCBullets"/>
  </w:abstractNum>
  <w:abstractNum w:abstractNumId="9" w15:restartNumberingAfterBreak="0">
    <w:nsid w:val="1E6D68CA"/>
    <w:multiLevelType w:val="multilevel"/>
    <w:tmpl w:val="8F149780"/>
    <w:numStyleLink w:val="DofBCBullets"/>
  </w:abstractNum>
  <w:abstractNum w:abstractNumId="10" w15:restartNumberingAfterBreak="0">
    <w:nsid w:val="24533FBB"/>
    <w:multiLevelType w:val="hybridMultilevel"/>
    <w:tmpl w:val="492A5B16"/>
    <w:lvl w:ilvl="0" w:tplc="981846B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B4144" w:themeColor="accent4"/>
      </w:rPr>
    </w:lvl>
    <w:lvl w:ilvl="1" w:tplc="B52A9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4B4144" w:themeColor="accent4"/>
      </w:rPr>
    </w:lvl>
    <w:lvl w:ilvl="2" w:tplc="E190E09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4B4144" w:themeColor="accent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9530C9"/>
    <w:multiLevelType w:val="multilevel"/>
    <w:tmpl w:val="DF86D7DE"/>
    <w:numStyleLink w:val="DofBCNumbers"/>
  </w:abstractNum>
  <w:abstractNum w:abstractNumId="12" w15:restartNumberingAfterBreak="0">
    <w:nsid w:val="2F6B4FED"/>
    <w:multiLevelType w:val="multilevel"/>
    <w:tmpl w:val="8F149780"/>
    <w:numStyleLink w:val="DofBCBullets"/>
  </w:abstractNum>
  <w:abstractNum w:abstractNumId="13" w15:restartNumberingAfterBreak="0">
    <w:nsid w:val="326C22DA"/>
    <w:multiLevelType w:val="multilevel"/>
    <w:tmpl w:val="8F149780"/>
    <w:numStyleLink w:val="DofBCBullets"/>
  </w:abstractNum>
  <w:abstractNum w:abstractNumId="14" w15:restartNumberingAfterBreak="0">
    <w:nsid w:val="3DA47D02"/>
    <w:multiLevelType w:val="multilevel"/>
    <w:tmpl w:val="8F149780"/>
    <w:styleLink w:val="DofBCBullets"/>
    <w:lvl w:ilvl="0">
      <w:start w:val="1"/>
      <w:numFmt w:val="bullet"/>
      <w:pStyle w:val="ListBullet"/>
      <w:lvlText w:val=""/>
      <w:lvlJc w:val="left"/>
      <w:pPr>
        <w:ind w:left="720" w:hanging="360"/>
      </w:pPr>
      <w:rPr>
        <w:rFonts w:hint="default" w:ascii="Wingdings" w:hAnsi="Wingdings"/>
        <w:color w:val="0095A9" w:themeColor="background2"/>
      </w:rPr>
    </w:lvl>
    <w:lvl w:ilvl="1">
      <w:start w:val="1"/>
      <w:numFmt w:val="bullet"/>
      <w:pStyle w:val="ListBullet2"/>
      <w:lvlText w:val="o"/>
      <w:lvlJc w:val="left"/>
      <w:pPr>
        <w:ind w:left="1224" w:hanging="360"/>
      </w:pPr>
      <w:rPr>
        <w:rFonts w:hint="default" w:ascii="Courier New" w:hAnsi="Courier New"/>
        <w:color w:val="0095A9" w:themeColor="background2"/>
      </w:rPr>
    </w:lvl>
    <w:lvl w:ilvl="2">
      <w:start w:val="1"/>
      <w:numFmt w:val="bullet"/>
      <w:pStyle w:val="ListBullet3"/>
      <w:lvlText w:val=""/>
      <w:lvlJc w:val="left"/>
      <w:pPr>
        <w:ind w:left="1728" w:hanging="360"/>
      </w:pPr>
      <w:rPr>
        <w:rFonts w:hint="default" w:ascii="Symbol" w:hAnsi="Symbol"/>
        <w:color w:val="0095A9" w:themeColor="background2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2232" w:hanging="360"/>
      </w:pPr>
      <w:rPr>
        <w:rFonts w:hint="default" w:ascii="Symbol" w:hAnsi="Symbol"/>
        <w:color w:val="0095A9" w:themeColor="background2"/>
      </w:rPr>
    </w:lvl>
    <w:lvl w:ilvl="4">
      <w:start w:val="1"/>
      <w:numFmt w:val="bullet"/>
      <w:lvlText w:val=""/>
      <w:lvlJc w:val="left"/>
      <w:pPr>
        <w:tabs>
          <w:tab w:val="num" w:pos="2376"/>
        </w:tabs>
        <w:ind w:left="2736" w:hanging="360"/>
      </w:pPr>
      <w:rPr>
        <w:rFonts w:hint="default" w:ascii="Symbol" w:hAnsi="Symbol"/>
        <w:color w:val="0095A9" w:themeColor="background2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color w:val="0095A9" w:themeColor="background2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744" w:hanging="360"/>
      </w:pPr>
      <w:rPr>
        <w:rFonts w:hint="default" w:ascii="Symbol" w:hAnsi="Symbol"/>
        <w:color w:val="0095A9" w:themeColor="background2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4248" w:hanging="360"/>
      </w:pPr>
      <w:rPr>
        <w:rFonts w:hint="default" w:ascii="Symbol" w:hAnsi="Symbol"/>
        <w:color w:val="0095A9" w:themeColor="background2"/>
      </w:rPr>
    </w:lvl>
    <w:lvl w:ilvl="8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  <w:color w:val="0095A9" w:themeColor="background2"/>
      </w:rPr>
    </w:lvl>
  </w:abstractNum>
  <w:abstractNum w:abstractNumId="15" w15:restartNumberingAfterBreak="0">
    <w:nsid w:val="42573C29"/>
    <w:multiLevelType w:val="hybridMultilevel"/>
    <w:tmpl w:val="4F40C27E"/>
    <w:lvl w:ilvl="0" w:tplc="10AAD11C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  <w:color w:val="4B4144" w:themeColor="accent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51B7"/>
    <w:multiLevelType w:val="hybridMultilevel"/>
    <w:tmpl w:val="53CADA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AF7210"/>
    <w:multiLevelType w:val="multilevel"/>
    <w:tmpl w:val="8F149780"/>
    <w:numStyleLink w:val="DofBCBullets"/>
  </w:abstractNum>
  <w:abstractNum w:abstractNumId="18" w15:restartNumberingAfterBreak="0">
    <w:nsid w:val="63841648"/>
    <w:multiLevelType w:val="multilevel"/>
    <w:tmpl w:val="8F149780"/>
    <w:numStyleLink w:val="DofBCBullets"/>
  </w:abstractNum>
  <w:abstractNum w:abstractNumId="19" w15:restartNumberingAfterBreak="0">
    <w:nsid w:val="653572C6"/>
    <w:multiLevelType w:val="hybridMultilevel"/>
    <w:tmpl w:val="D79E684A"/>
    <w:lvl w:ilvl="0" w:tplc="B52A995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4B414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2112B3"/>
    <w:multiLevelType w:val="multilevel"/>
    <w:tmpl w:val="8F149780"/>
    <w:numStyleLink w:val="DofBCBullets"/>
  </w:abstractNum>
  <w:num w:numId="1" w16cid:durableId="1752579823">
    <w:abstractNumId w:val="10"/>
  </w:num>
  <w:num w:numId="2" w16cid:durableId="448818885">
    <w:abstractNumId w:val="15"/>
  </w:num>
  <w:num w:numId="3" w16cid:durableId="52852216">
    <w:abstractNumId w:val="14"/>
  </w:num>
  <w:num w:numId="4" w16cid:durableId="1348171394">
    <w:abstractNumId w:val="9"/>
  </w:num>
  <w:num w:numId="5" w16cid:durableId="1235580220">
    <w:abstractNumId w:val="4"/>
  </w:num>
  <w:num w:numId="6" w16cid:durableId="83456394">
    <w:abstractNumId w:val="2"/>
  </w:num>
  <w:num w:numId="7" w16cid:durableId="1499922762">
    <w:abstractNumId w:val="1"/>
  </w:num>
  <w:num w:numId="8" w16cid:durableId="192229102">
    <w:abstractNumId w:val="5"/>
  </w:num>
  <w:num w:numId="9" w16cid:durableId="1396317729">
    <w:abstractNumId w:val="6"/>
  </w:num>
  <w:num w:numId="10" w16cid:durableId="1006132147">
    <w:abstractNumId w:val="3"/>
  </w:num>
  <w:num w:numId="11" w16cid:durableId="1176845773">
    <w:abstractNumId w:val="8"/>
  </w:num>
  <w:num w:numId="12" w16cid:durableId="405541383">
    <w:abstractNumId w:val="17"/>
  </w:num>
  <w:num w:numId="13" w16cid:durableId="301890203">
    <w:abstractNumId w:val="18"/>
  </w:num>
  <w:num w:numId="14" w16cid:durableId="1621377884">
    <w:abstractNumId w:val="20"/>
  </w:num>
  <w:num w:numId="15" w16cid:durableId="1683389225">
    <w:abstractNumId w:val="13"/>
  </w:num>
  <w:num w:numId="16" w16cid:durableId="1350057756">
    <w:abstractNumId w:val="7"/>
  </w:num>
  <w:num w:numId="17" w16cid:durableId="1531451557">
    <w:abstractNumId w:val="11"/>
  </w:num>
  <w:num w:numId="18" w16cid:durableId="2141192441">
    <w:abstractNumId w:val="0"/>
  </w:num>
  <w:num w:numId="19" w16cid:durableId="1101218721">
    <w:abstractNumId w:val="12"/>
  </w:num>
  <w:num w:numId="20" w16cid:durableId="220219385">
    <w:abstractNumId w:val="19"/>
  </w:num>
  <w:num w:numId="21" w16cid:durableId="787352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4"/>
    <w:rsid w:val="00022EE6"/>
    <w:rsid w:val="000672FF"/>
    <w:rsid w:val="00072F77"/>
    <w:rsid w:val="000A2C82"/>
    <w:rsid w:val="000B7757"/>
    <w:rsid w:val="000C5320"/>
    <w:rsid w:val="000D5294"/>
    <w:rsid w:val="000E0EED"/>
    <w:rsid w:val="000F4F1B"/>
    <w:rsid w:val="0010525A"/>
    <w:rsid w:val="00116AB0"/>
    <w:rsid w:val="00120420"/>
    <w:rsid w:val="00141CE6"/>
    <w:rsid w:val="00157179"/>
    <w:rsid w:val="00194EAD"/>
    <w:rsid w:val="001A509A"/>
    <w:rsid w:val="001D45E5"/>
    <w:rsid w:val="001D5054"/>
    <w:rsid w:val="001D63A7"/>
    <w:rsid w:val="00203F3C"/>
    <w:rsid w:val="00217CD8"/>
    <w:rsid w:val="0024322A"/>
    <w:rsid w:val="00270AF7"/>
    <w:rsid w:val="00287371"/>
    <w:rsid w:val="002A51CD"/>
    <w:rsid w:val="002B4A4C"/>
    <w:rsid w:val="002E3C6D"/>
    <w:rsid w:val="002F39DD"/>
    <w:rsid w:val="00311F69"/>
    <w:rsid w:val="003177DF"/>
    <w:rsid w:val="00317C73"/>
    <w:rsid w:val="0032000A"/>
    <w:rsid w:val="00334727"/>
    <w:rsid w:val="003624AB"/>
    <w:rsid w:val="003625E4"/>
    <w:rsid w:val="00372EE5"/>
    <w:rsid w:val="003A39AA"/>
    <w:rsid w:val="003A5128"/>
    <w:rsid w:val="003C2030"/>
    <w:rsid w:val="003E2A85"/>
    <w:rsid w:val="003F1999"/>
    <w:rsid w:val="003F2839"/>
    <w:rsid w:val="00415C01"/>
    <w:rsid w:val="00421787"/>
    <w:rsid w:val="004375FC"/>
    <w:rsid w:val="00440BE0"/>
    <w:rsid w:val="00462100"/>
    <w:rsid w:val="004678FD"/>
    <w:rsid w:val="004871C6"/>
    <w:rsid w:val="004A4FFE"/>
    <w:rsid w:val="004A606D"/>
    <w:rsid w:val="004B1C59"/>
    <w:rsid w:val="004F5749"/>
    <w:rsid w:val="004F69F2"/>
    <w:rsid w:val="00517269"/>
    <w:rsid w:val="00547518"/>
    <w:rsid w:val="00551D95"/>
    <w:rsid w:val="0055524E"/>
    <w:rsid w:val="00555D4E"/>
    <w:rsid w:val="00556854"/>
    <w:rsid w:val="005C5F33"/>
    <w:rsid w:val="006055BF"/>
    <w:rsid w:val="00605765"/>
    <w:rsid w:val="00636E36"/>
    <w:rsid w:val="00677E90"/>
    <w:rsid w:val="006846C9"/>
    <w:rsid w:val="006901B3"/>
    <w:rsid w:val="006C5E97"/>
    <w:rsid w:val="00707227"/>
    <w:rsid w:val="00780695"/>
    <w:rsid w:val="007B1C49"/>
    <w:rsid w:val="007D7CFD"/>
    <w:rsid w:val="0081525F"/>
    <w:rsid w:val="008243B8"/>
    <w:rsid w:val="00836B19"/>
    <w:rsid w:val="008663CA"/>
    <w:rsid w:val="00867964"/>
    <w:rsid w:val="00873E69"/>
    <w:rsid w:val="008818AD"/>
    <w:rsid w:val="00894CE1"/>
    <w:rsid w:val="008B0470"/>
    <w:rsid w:val="008B1B91"/>
    <w:rsid w:val="008C2EA7"/>
    <w:rsid w:val="008C7F19"/>
    <w:rsid w:val="008F062C"/>
    <w:rsid w:val="009009C7"/>
    <w:rsid w:val="00915B92"/>
    <w:rsid w:val="00920257"/>
    <w:rsid w:val="0093250D"/>
    <w:rsid w:val="009338AF"/>
    <w:rsid w:val="00955FBE"/>
    <w:rsid w:val="0097730E"/>
    <w:rsid w:val="00982E65"/>
    <w:rsid w:val="0099245C"/>
    <w:rsid w:val="00994F22"/>
    <w:rsid w:val="009B40E1"/>
    <w:rsid w:val="009B61D9"/>
    <w:rsid w:val="009C6CB4"/>
    <w:rsid w:val="009F4DBF"/>
    <w:rsid w:val="00A30369"/>
    <w:rsid w:val="00A45C17"/>
    <w:rsid w:val="00A73672"/>
    <w:rsid w:val="00AB4235"/>
    <w:rsid w:val="00AC0A3A"/>
    <w:rsid w:val="00AD147B"/>
    <w:rsid w:val="00AF6AD7"/>
    <w:rsid w:val="00B056E7"/>
    <w:rsid w:val="00B17F23"/>
    <w:rsid w:val="00B257F1"/>
    <w:rsid w:val="00B510CD"/>
    <w:rsid w:val="00B51721"/>
    <w:rsid w:val="00B6064E"/>
    <w:rsid w:val="00B80B28"/>
    <w:rsid w:val="00B85600"/>
    <w:rsid w:val="00BB587D"/>
    <w:rsid w:val="00BD4347"/>
    <w:rsid w:val="00BE6C3A"/>
    <w:rsid w:val="00BF14CA"/>
    <w:rsid w:val="00BF32AC"/>
    <w:rsid w:val="00C002BD"/>
    <w:rsid w:val="00C0699A"/>
    <w:rsid w:val="00C43A80"/>
    <w:rsid w:val="00C77774"/>
    <w:rsid w:val="00C963E3"/>
    <w:rsid w:val="00CC4BA0"/>
    <w:rsid w:val="00CC5E8D"/>
    <w:rsid w:val="00D11AD3"/>
    <w:rsid w:val="00D7304A"/>
    <w:rsid w:val="00D86E09"/>
    <w:rsid w:val="00DB1D01"/>
    <w:rsid w:val="00DC5AAD"/>
    <w:rsid w:val="00DD680E"/>
    <w:rsid w:val="00E365B1"/>
    <w:rsid w:val="00E42DD3"/>
    <w:rsid w:val="00E601CD"/>
    <w:rsid w:val="00E67F33"/>
    <w:rsid w:val="00E72053"/>
    <w:rsid w:val="00E75132"/>
    <w:rsid w:val="00EC5EA3"/>
    <w:rsid w:val="00F017B3"/>
    <w:rsid w:val="00F05322"/>
    <w:rsid w:val="00F06591"/>
    <w:rsid w:val="00F31D1B"/>
    <w:rsid w:val="00F36CD6"/>
    <w:rsid w:val="00F84448"/>
    <w:rsid w:val="00FA31C9"/>
    <w:rsid w:val="00FB240E"/>
    <w:rsid w:val="00FB40C6"/>
    <w:rsid w:val="00FC108D"/>
    <w:rsid w:val="00FC25DB"/>
    <w:rsid w:val="00FD3D56"/>
    <w:rsid w:val="00FE7CA5"/>
    <w:rsid w:val="10A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611DE"/>
  <w15:chartTrackingRefBased/>
  <w15:docId w15:val="{B1D46771-3681-2D40-A362-2A2467EB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 (Body CS)" w:asciiTheme="minorHAnsi" w:hAnsiTheme="minorHAnsi" w:eastAsiaTheme="minorHAns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1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9" w:semiHidden="1"/>
    <w:lsdException w:name="List Bullet 5" w:uiPriority="9" w:semiHidden="1" w:unhideWhenUsed="1"/>
    <w:lsdException w:name="List Number 2" w:semiHidden="1" w:unhideWhenUsed="1"/>
    <w:lsdException w:name="List Number 3" w:uiPriority="11" w:semiHidden="1"/>
    <w:lsdException w:name="List Number 4" w:uiPriority="11" w:semiHidden="1" w:unhideWhenUsed="1"/>
    <w:lsdException w:name="List Number 5" w:uiPriority="11" w:semiHidden="1" w:unhideWhenUsed="1"/>
    <w:lsdException w:name="Title" w:uiPriority="10"/>
    <w:lsdException w:name="Closing" w:uiPriority="1" w:semiHidden="1" w:unhideWhenUsed="1"/>
    <w:lsdException w:name="Signature" w:semiHidden="1" w:unhideWhenUsed="1"/>
    <w:lsdException w:name="Default Paragraph Font" w:uiPriority="1" w:semiHidden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uiPriority="1" w:semiHidden="1" w:unhideWhenUsed="1"/>
    <w:lsdException w:name="Body Text First Indent 2" w:uiPriority="1" w:semiHidden="1" w:unhideWhenUsed="1"/>
    <w:lsdException w:name="Note Heading" w:semiHidden="1" w:unhideWhenUsed="1"/>
    <w:lsdException w:name="Body Text 2" w:uiPriority="1" w:semiHidden="1" w:unhideWhenUsed="1"/>
    <w:lsdException w:name="Body Text 3" w:uiPriority="1" w:semiHidden="1" w:unhideWhenUsed="1"/>
    <w:lsdException w:name="Body Text Indent 2" w:uiPriority="1" w:semiHidden="1" w:unhideWhenUsed="1"/>
    <w:lsdException w:name="Body Text Indent 3" w:uiPriority="1" w:semiHidden="1" w:unhideWhenUsed="1"/>
    <w:lsdException w:name="Block Text" w:uiPriority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1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rsid w:val="00462100"/>
  </w:style>
  <w:style w:type="paragraph" w:styleId="Heading1">
    <w:name w:val="heading 1"/>
    <w:basedOn w:val="Normal"/>
    <w:next w:val="BodyText"/>
    <w:link w:val="Heading1Char"/>
    <w:qFormat/>
    <w:rsid w:val="00FC108D"/>
    <w:pPr>
      <w:keepNext/>
      <w:keepLines/>
      <w:spacing w:after="160" w:line="276" w:lineRule="auto"/>
      <w:outlineLvl w:val="0"/>
    </w:pPr>
    <w:rPr>
      <w:rFonts w:asciiTheme="majorHAnsi" w:hAnsiTheme="majorHAnsi"/>
      <w:color w:val="004F5B"/>
      <w:sz w:val="36"/>
      <w:szCs w:val="44"/>
    </w:rPr>
  </w:style>
  <w:style w:type="paragraph" w:styleId="Heading2">
    <w:name w:val="heading 2"/>
    <w:basedOn w:val="Normal"/>
    <w:next w:val="BodyText"/>
    <w:link w:val="Heading2Char"/>
    <w:unhideWhenUsed/>
    <w:qFormat/>
    <w:rsid w:val="00FC108D"/>
    <w:pPr>
      <w:keepNext/>
      <w:keepLines/>
      <w:spacing w:after="160" w:line="276" w:lineRule="auto"/>
      <w:outlineLvl w:val="1"/>
    </w:pPr>
    <w:rPr>
      <w:rFonts w:cstheme="minorHAnsi"/>
      <w:color w:val="0095A9"/>
      <w:sz w:val="32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FC108D"/>
    <w:pPr>
      <w:keepNext/>
      <w:keepLines/>
      <w:spacing w:after="160" w:line="276" w:lineRule="auto"/>
      <w:outlineLvl w:val="2"/>
    </w:pPr>
    <w:rPr>
      <w:rFonts w:ascii="Tahoma" w:hAnsi="Tahoma" w:cs="Tahoma"/>
      <w:b/>
      <w:bCs/>
      <w:color w:val="0095A9" w:themeColor="background2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A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6A8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A31C9"/>
    <w:pPr>
      <w:keepNext/>
      <w:keepLines/>
      <w:spacing w:before="80" w:after="40"/>
      <w:outlineLvl w:val="4"/>
    </w:pPr>
    <w:rPr>
      <w:rFonts w:eastAsiaTheme="majorEastAsia" w:cstheme="majorBidi"/>
      <w:color w:val="0096A8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A31C9"/>
    <w:pPr>
      <w:keepNext/>
      <w:keepLines/>
      <w:spacing w:before="40"/>
      <w:outlineLvl w:val="5"/>
    </w:pPr>
    <w:rPr>
      <w:rFonts w:eastAsiaTheme="majorEastAsia" w:cstheme="majorBidi"/>
      <w:i/>
      <w:iCs/>
      <w:color w:val="69819B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31C9"/>
    <w:pPr>
      <w:keepNext/>
      <w:keepLines/>
      <w:spacing w:before="40"/>
      <w:outlineLvl w:val="6"/>
    </w:pPr>
    <w:rPr>
      <w:rFonts w:eastAsiaTheme="majorEastAsia" w:cstheme="majorBidi"/>
      <w:color w:val="69819B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31C9"/>
    <w:pPr>
      <w:keepNext/>
      <w:keepLines/>
      <w:outlineLvl w:val="7"/>
    </w:pPr>
    <w:rPr>
      <w:rFonts w:eastAsiaTheme="majorEastAsia" w:cstheme="majorBidi"/>
      <w:i/>
      <w:iCs/>
      <w:color w:val="4A5B6E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A31C9"/>
    <w:pPr>
      <w:keepNext/>
      <w:keepLines/>
      <w:outlineLvl w:val="8"/>
    </w:pPr>
    <w:rPr>
      <w:rFonts w:eastAsiaTheme="majorEastAsia" w:cstheme="majorBidi"/>
      <w:color w:val="4A5B6E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C108D"/>
    <w:rPr>
      <w:rFonts w:asciiTheme="majorHAnsi" w:hAnsiTheme="majorHAnsi"/>
      <w:color w:val="004F5B"/>
      <w:sz w:val="36"/>
      <w:szCs w:val="44"/>
    </w:rPr>
  </w:style>
  <w:style w:type="character" w:styleId="Heading2Char" w:customStyle="1">
    <w:name w:val="Heading 2 Char"/>
    <w:basedOn w:val="DefaultParagraphFont"/>
    <w:link w:val="Heading2"/>
    <w:rsid w:val="00FC108D"/>
    <w:rPr>
      <w:rFonts w:cstheme="minorHAnsi"/>
      <w:color w:val="0095A9"/>
      <w:sz w:val="32"/>
      <w:szCs w:val="36"/>
    </w:rPr>
  </w:style>
  <w:style w:type="character" w:styleId="Heading3Char" w:customStyle="1">
    <w:name w:val="Heading 3 Char"/>
    <w:basedOn w:val="DefaultParagraphFont"/>
    <w:link w:val="Heading3"/>
    <w:rsid w:val="00FC108D"/>
    <w:rPr>
      <w:rFonts w:ascii="Tahoma" w:hAnsi="Tahoma" w:cs="Tahoma"/>
      <w:b/>
      <w:bCs/>
      <w:color w:val="0095A9" w:themeColor="background2"/>
      <w:szCs w:val="28"/>
    </w:rPr>
  </w:style>
  <w:style w:type="character" w:styleId="Heading4Char" w:customStyle="1">
    <w:name w:val="Heading 4 Char"/>
    <w:basedOn w:val="DefaultParagraphFont"/>
    <w:link w:val="Heading4"/>
    <w:semiHidden/>
    <w:rsid w:val="00B51721"/>
    <w:rPr>
      <w:rFonts w:eastAsiaTheme="majorEastAsia" w:cstheme="majorBidi"/>
      <w:i/>
      <w:iCs/>
      <w:color w:val="0096A8" w:themeColor="accent1" w:themeShade="BF"/>
    </w:rPr>
  </w:style>
  <w:style w:type="character" w:styleId="Heading5Char" w:customStyle="1">
    <w:name w:val="Heading 5 Char"/>
    <w:basedOn w:val="DefaultParagraphFont"/>
    <w:link w:val="Heading5"/>
    <w:semiHidden/>
    <w:rsid w:val="00B51721"/>
    <w:rPr>
      <w:rFonts w:eastAsiaTheme="majorEastAsia" w:cstheme="majorBidi"/>
      <w:color w:val="0096A8" w:themeColor="accent1" w:themeShade="BF"/>
    </w:rPr>
  </w:style>
  <w:style w:type="character" w:styleId="Heading6Char" w:customStyle="1">
    <w:name w:val="Heading 6 Char"/>
    <w:basedOn w:val="DefaultParagraphFont"/>
    <w:link w:val="Heading6"/>
    <w:semiHidden/>
    <w:rsid w:val="00B51721"/>
    <w:rPr>
      <w:rFonts w:eastAsiaTheme="majorEastAsia" w:cstheme="majorBidi"/>
      <w:i/>
      <w:iCs/>
      <w:color w:val="69819B" w:themeColor="text1" w:themeTint="A6"/>
    </w:rPr>
  </w:style>
  <w:style w:type="character" w:styleId="Heading7Char" w:customStyle="1">
    <w:name w:val="Heading 7 Char"/>
    <w:basedOn w:val="DefaultParagraphFont"/>
    <w:link w:val="Heading7"/>
    <w:semiHidden/>
    <w:rsid w:val="00B51721"/>
    <w:rPr>
      <w:rFonts w:eastAsiaTheme="majorEastAsia" w:cstheme="majorBidi"/>
      <w:color w:val="69819B" w:themeColor="text1" w:themeTint="A6"/>
    </w:rPr>
  </w:style>
  <w:style w:type="character" w:styleId="Heading8Char" w:customStyle="1">
    <w:name w:val="Heading 8 Char"/>
    <w:basedOn w:val="DefaultParagraphFont"/>
    <w:link w:val="Heading8"/>
    <w:semiHidden/>
    <w:rsid w:val="00B51721"/>
    <w:rPr>
      <w:rFonts w:eastAsiaTheme="majorEastAsia" w:cstheme="majorBidi"/>
      <w:i/>
      <w:iCs/>
      <w:color w:val="4A5B6E" w:themeColor="text1" w:themeTint="D8"/>
    </w:rPr>
  </w:style>
  <w:style w:type="character" w:styleId="Heading9Char" w:customStyle="1">
    <w:name w:val="Heading 9 Char"/>
    <w:basedOn w:val="DefaultParagraphFont"/>
    <w:link w:val="Heading9"/>
    <w:semiHidden/>
    <w:rsid w:val="00B51721"/>
    <w:rPr>
      <w:rFonts w:eastAsiaTheme="majorEastAsia" w:cstheme="majorBidi"/>
      <w:color w:val="4A5B6E" w:themeColor="text1" w:themeTint="D8"/>
    </w:rPr>
  </w:style>
  <w:style w:type="paragraph" w:styleId="Title">
    <w:name w:val="Title"/>
    <w:basedOn w:val="Normal"/>
    <w:next w:val="BodyText"/>
    <w:link w:val="TitleChar"/>
    <w:uiPriority w:val="29"/>
    <w:rsid w:val="00C002BD"/>
    <w:pPr>
      <w:spacing w:after="720"/>
      <w:contextualSpacing/>
    </w:pPr>
    <w:rPr>
      <w:rFonts w:asciiTheme="majorHAnsi" w:hAnsiTheme="majorHAnsi" w:eastAsiaTheme="majorEastAsia" w:cstheme="majorBidi"/>
      <w:color w:val="FFFFFF" w:themeColor="background1"/>
      <w:spacing w:val="-10"/>
      <w:kern w:val="28"/>
      <w:sz w:val="44"/>
      <w:szCs w:val="56"/>
    </w:rPr>
  </w:style>
  <w:style w:type="character" w:styleId="TitleChar" w:customStyle="1">
    <w:name w:val="Title Char"/>
    <w:basedOn w:val="DefaultParagraphFont"/>
    <w:link w:val="Title"/>
    <w:uiPriority w:val="29"/>
    <w:rsid w:val="00C002BD"/>
    <w:rPr>
      <w:rFonts w:asciiTheme="majorHAnsi" w:hAnsiTheme="majorHAnsi" w:eastAsiaTheme="majorEastAsia" w:cstheme="majorBidi"/>
      <w:color w:val="FFFFFF" w:themeColor="background1"/>
      <w:spacing w:val="-10"/>
      <w:kern w:val="28"/>
      <w:sz w:val="44"/>
      <w:szCs w:val="56"/>
    </w:rPr>
  </w:style>
  <w:style w:type="paragraph" w:styleId="Subtitle">
    <w:name w:val="Subtitle"/>
    <w:basedOn w:val="Normal"/>
    <w:next w:val="BodyText"/>
    <w:link w:val="SubtitleChar"/>
    <w:uiPriority w:val="30"/>
    <w:rsid w:val="00517269"/>
    <w:pPr>
      <w:numPr>
        <w:ilvl w:val="1"/>
      </w:numPr>
      <w:spacing w:line="276" w:lineRule="auto"/>
    </w:pPr>
    <w:rPr>
      <w:rFonts w:asciiTheme="majorHAnsi" w:hAnsiTheme="majorHAnsi" w:eastAsiaTheme="majorEastAsia" w:cstheme="majorBidi"/>
      <w:color w:val="004F5B" w:themeColor="text2"/>
      <w:spacing w:val="15"/>
      <w:sz w:val="44"/>
      <w:szCs w:val="28"/>
    </w:rPr>
  </w:style>
  <w:style w:type="character" w:styleId="SubtitleChar" w:customStyle="1">
    <w:name w:val="Subtitle Char"/>
    <w:basedOn w:val="DefaultParagraphFont"/>
    <w:link w:val="Subtitle"/>
    <w:uiPriority w:val="30"/>
    <w:rsid w:val="00517269"/>
    <w:rPr>
      <w:rFonts w:asciiTheme="majorHAnsi" w:hAnsiTheme="majorHAnsi" w:eastAsiaTheme="majorEastAsia" w:cstheme="majorBidi"/>
      <w:color w:val="004F5B" w:themeColor="text2"/>
      <w:spacing w:val="15"/>
      <w:sz w:val="44"/>
      <w:szCs w:val="28"/>
    </w:rPr>
  </w:style>
  <w:style w:type="paragraph" w:styleId="ListParagraph">
    <w:name w:val="List Paragraph"/>
    <w:basedOn w:val="Normal"/>
    <w:uiPriority w:val="34"/>
    <w:qFormat/>
    <w:rsid w:val="00FA31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1"/>
    <w:qFormat/>
    <w:rsid w:val="003E2A85"/>
    <w:pPr>
      <w:pBdr>
        <w:left w:val="single" w:color="0095A9" w:themeColor="background2" w:sz="24" w:space="8"/>
      </w:pBdr>
      <w:ind w:left="360"/>
    </w:pPr>
    <w:rPr>
      <w:rFonts w:ascii="Tahoma" w:hAnsi="Tahoma" w:cs="Tahoma"/>
      <w:i/>
      <w:iCs/>
      <w:color w:val="1A1A1A" w:themeColor="background1" w:themeShade="1A"/>
      <w:shd w:val="clear" w:color="auto" w:fill="FFFFFF"/>
    </w:rPr>
  </w:style>
  <w:style w:type="character" w:styleId="QuoteChar" w:customStyle="1">
    <w:name w:val="Quote Char"/>
    <w:basedOn w:val="DefaultParagraphFont"/>
    <w:link w:val="Quote"/>
    <w:uiPriority w:val="21"/>
    <w:rsid w:val="003E2A85"/>
    <w:rPr>
      <w:rFonts w:ascii="Tahoma" w:hAnsi="Tahoma" w:cs="Tahoma"/>
      <w:i/>
      <w:iCs/>
      <w:color w:val="1A1A1A" w:themeColor="background1" w:themeShade="1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A31C9"/>
    <w:pPr>
      <w:pBdr>
        <w:top w:val="single" w:color="0096A8" w:themeColor="accent1" w:themeShade="BF" w:sz="4" w:space="10"/>
        <w:bottom w:val="single" w:color="0096A8" w:themeColor="accent1" w:themeShade="BF" w:sz="4" w:space="10"/>
      </w:pBdr>
      <w:spacing w:before="360" w:after="360"/>
      <w:ind w:left="864" w:right="864"/>
      <w:jc w:val="center"/>
    </w:pPr>
    <w:rPr>
      <w:i/>
      <w:iCs/>
      <w:color w:val="0096A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31C9"/>
    <w:rPr>
      <w:i/>
      <w:iCs/>
      <w:color w:val="0096A8" w:themeColor="accent1" w:themeShade="BF"/>
    </w:rPr>
  </w:style>
  <w:style w:type="character" w:styleId="IntenseEmphasis">
    <w:name w:val="Intense Emphasis"/>
    <w:basedOn w:val="DefaultParagraphFont"/>
    <w:uiPriority w:val="21"/>
    <w:semiHidden/>
    <w:qFormat/>
    <w:rsid w:val="00FA31C9"/>
    <w:rPr>
      <w:i/>
      <w:iCs/>
      <w:color w:val="0096A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FA31C9"/>
    <w:rPr>
      <w:b/>
      <w:bCs/>
      <w:smallCaps/>
      <w:color w:val="0096A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7179"/>
    <w:pPr>
      <w:tabs>
        <w:tab w:val="center" w:pos="4680"/>
        <w:tab w:val="right" w:pos="9360"/>
      </w:tabs>
    </w:pPr>
    <w:rPr>
      <w:color w:val="333F4C" w:themeColor="text1"/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157179"/>
    <w:rPr>
      <w:color w:val="333F4C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DD680E"/>
    <w:pPr>
      <w:spacing w:before="360"/>
      <w:contextualSpacing/>
    </w:pPr>
    <w:rPr>
      <w:color w:val="333F4C" w:themeColor="text1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DD680E"/>
    <w:rPr>
      <w:color w:val="333F4C" w:themeColor="text1"/>
      <w:sz w:val="20"/>
    </w:rPr>
  </w:style>
  <w:style w:type="paragraph" w:styleId="TOCHeading">
    <w:name w:val="TOC Heading"/>
    <w:basedOn w:val="Heading1"/>
    <w:next w:val="Normal"/>
    <w:uiPriority w:val="39"/>
    <w:qFormat/>
    <w:rsid w:val="00A30369"/>
    <w:pPr>
      <w:spacing w:before="360" w:after="240"/>
      <w:outlineLvl w:val="9"/>
    </w:pPr>
    <w:rPr>
      <w:bCs/>
      <w:color w:val="004F5B" w:themeColor="text2"/>
      <w:kern w:val="0"/>
      <w:szCs w:val="28"/>
      <w:shd w:val="clear" w:color="auto" w:fill="FFFFFF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663CA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30369"/>
    <w:pPr>
      <w:tabs>
        <w:tab w:val="right" w:pos="9350"/>
      </w:tabs>
      <w:spacing w:before="120"/>
      <w:ind w:left="245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30369"/>
    <w:pPr>
      <w:tabs>
        <w:tab w:val="right" w:leader="dot" w:pos="9350"/>
      </w:tabs>
      <w:ind w:left="475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663C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663C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663C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663C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663C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663CA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C49"/>
    <w:rPr>
      <w:color w:val="0095A9" w:themeColor="hyperlink"/>
      <w:u w:val="single"/>
    </w:rPr>
  </w:style>
  <w:style w:type="table" w:styleId="TableGrid">
    <w:name w:val="Table Grid"/>
    <w:basedOn w:val="TableNormal"/>
    <w:uiPriority w:val="39"/>
    <w:rsid w:val="006901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Emphasis">
    <w:name w:val="Subtle Emphasis"/>
    <w:basedOn w:val="DefaultParagraphFont"/>
    <w:uiPriority w:val="19"/>
    <w:semiHidden/>
    <w:qFormat/>
    <w:rsid w:val="00BB587D"/>
    <w:rPr>
      <w:i/>
      <w:iCs/>
      <w:color w:val="596E85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BB587D"/>
    <w:rPr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BB587D"/>
    <w:rPr>
      <w:smallCaps/>
      <w:color w:val="6A819B" w:themeColor="text1" w:themeTint="A5"/>
    </w:rPr>
  </w:style>
  <w:style w:type="character" w:styleId="BookTitle">
    <w:name w:val="Book Title"/>
    <w:basedOn w:val="DefaultParagraphFont"/>
    <w:uiPriority w:val="33"/>
    <w:semiHidden/>
    <w:qFormat/>
    <w:rsid w:val="00BB587D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1"/>
    <w:qFormat/>
    <w:rsid w:val="00B85600"/>
    <w:pPr>
      <w:spacing w:before="160" w:after="160" w:line="276" w:lineRule="auto"/>
    </w:pPr>
    <w:rPr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B85600"/>
    <w:rPr>
      <w:szCs w:val="22"/>
    </w:rPr>
  </w:style>
  <w:style w:type="table" w:styleId="DofBCTable" w:customStyle="1">
    <w:name w:val="DofBC Table"/>
    <w:basedOn w:val="TableNormal"/>
    <w:uiPriority w:val="99"/>
    <w:rsid w:val="00B85600"/>
    <w:pPr>
      <w:spacing w:line="276" w:lineRule="auto"/>
    </w:pPr>
    <w:rPr>
      <w:sz w:val="22"/>
      <w:szCs w:val="22"/>
    </w:rPr>
    <w:tblPr>
      <w:tblStyleRowBandSize w:val="1"/>
      <w:tblBorders>
        <w:top w:val="single" w:color="D5D5D5" w:themeColor="accent3" w:themeShade="E6" w:sz="4" w:space="0"/>
        <w:left w:val="single" w:color="D5D5D5" w:themeColor="accent3" w:themeShade="E6" w:sz="4" w:space="0"/>
        <w:bottom w:val="single" w:color="D5D5D5" w:themeColor="accent3" w:themeShade="E6" w:sz="4" w:space="0"/>
        <w:right w:val="single" w:color="D5D5D5" w:themeColor="accent3" w:themeShade="E6" w:sz="4" w:space="0"/>
        <w:insideH w:val="single" w:color="D5D5D5" w:themeColor="accent3" w:themeShade="E6" w:sz="4" w:space="0"/>
        <w:insideV w:val="single" w:color="D5D5D5" w:themeColor="accent3" w:themeShade="E6" w:sz="4" w:space="0"/>
      </w:tblBorders>
    </w:tblPr>
    <w:tblStylePr w:type="firstRow">
      <w:pPr>
        <w:keepNext/>
        <w:keepLines/>
        <w:pageBreakBefore w:val="0"/>
        <w:wordWrap/>
      </w:pPr>
      <w:rPr>
        <w:b/>
        <w:color w:val="FFFFFF" w:themeColor="background1"/>
      </w:rPr>
      <w:tblPr/>
      <w:tcPr>
        <w:tcBorders>
          <w:top w:val="single" w:color="0095A9" w:themeColor="background2" w:sz="4" w:space="0"/>
          <w:left w:val="single" w:color="0095A9" w:themeColor="background2" w:sz="4" w:space="0"/>
          <w:bottom w:val="single" w:color="0095A9" w:themeColor="background2" w:sz="4" w:space="0"/>
          <w:right w:val="single" w:color="0095A9" w:themeColor="background2" w:sz="4" w:space="0"/>
        </w:tcBorders>
        <w:shd w:val="clear" w:color="auto" w:fill="0095A9" w:themeFill="background2"/>
      </w:tcPr>
    </w:tblStylePr>
    <w:tblStylePr w:type="band1Horz">
      <w:tblPr/>
      <w:tcPr>
        <w:shd w:val="clear" w:color="auto" w:fill="EDEDED" w:themeFill="accent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1F69"/>
    <w:rPr>
      <w:color w:val="605E5C"/>
      <w:shd w:val="clear" w:color="auto" w:fill="E1DFDD"/>
    </w:rPr>
  </w:style>
  <w:style w:type="numbering" w:styleId="DofBCBullets" w:customStyle="1">
    <w:name w:val="DofBC Bullets"/>
    <w:uiPriority w:val="99"/>
    <w:rsid w:val="00B257F1"/>
    <w:pPr>
      <w:numPr>
        <w:numId w:val="3"/>
      </w:numPr>
    </w:pPr>
  </w:style>
  <w:style w:type="paragraph" w:styleId="ListBullet">
    <w:name w:val="List Bullet"/>
    <w:basedOn w:val="Normal"/>
    <w:uiPriority w:val="9"/>
    <w:qFormat/>
    <w:rsid w:val="00B257F1"/>
    <w:pPr>
      <w:numPr>
        <w:numId w:val="19"/>
      </w:numPr>
      <w:spacing w:after="240" w:line="276" w:lineRule="auto"/>
      <w:contextualSpacing/>
    </w:pPr>
  </w:style>
  <w:style w:type="paragraph" w:styleId="ListBullet2">
    <w:name w:val="List Bullet 2"/>
    <w:basedOn w:val="Normal"/>
    <w:uiPriority w:val="9"/>
    <w:rsid w:val="00B257F1"/>
    <w:pPr>
      <w:numPr>
        <w:ilvl w:val="1"/>
        <w:numId w:val="19"/>
      </w:numPr>
      <w:spacing w:after="240" w:line="276" w:lineRule="auto"/>
      <w:contextualSpacing/>
    </w:pPr>
  </w:style>
  <w:style w:type="paragraph" w:styleId="ListBullet3">
    <w:name w:val="List Bullet 3"/>
    <w:basedOn w:val="Normal"/>
    <w:uiPriority w:val="9"/>
    <w:rsid w:val="00B257F1"/>
    <w:pPr>
      <w:numPr>
        <w:ilvl w:val="2"/>
        <w:numId w:val="19"/>
      </w:numPr>
      <w:spacing w:after="240" w:line="276" w:lineRule="auto"/>
      <w:contextualSpacing/>
    </w:pPr>
  </w:style>
  <w:style w:type="paragraph" w:styleId="ListNumber">
    <w:name w:val="List Number"/>
    <w:basedOn w:val="Normal"/>
    <w:uiPriority w:val="11"/>
    <w:qFormat/>
    <w:rsid w:val="00B257F1"/>
    <w:pPr>
      <w:numPr>
        <w:numId w:val="17"/>
      </w:numPr>
      <w:spacing w:after="240" w:line="276" w:lineRule="auto"/>
    </w:pPr>
  </w:style>
  <w:style w:type="paragraph" w:styleId="BodyTextIndent">
    <w:name w:val="Body Text Indent"/>
    <w:basedOn w:val="Normal"/>
    <w:link w:val="BodyTextIndentChar"/>
    <w:uiPriority w:val="1"/>
    <w:rsid w:val="00B85600"/>
    <w:pPr>
      <w:spacing w:after="160" w:line="276" w:lineRule="auto"/>
      <w:ind w:left="720"/>
    </w:pPr>
  </w:style>
  <w:style w:type="character" w:styleId="BodyTextIndentChar" w:customStyle="1">
    <w:name w:val="Body Text Indent Char"/>
    <w:basedOn w:val="DefaultParagraphFont"/>
    <w:link w:val="BodyTextIndent"/>
    <w:uiPriority w:val="1"/>
    <w:rsid w:val="00B85600"/>
  </w:style>
  <w:style w:type="numbering" w:styleId="DofBCNumbers" w:customStyle="1">
    <w:name w:val="DofBC Numbers"/>
    <w:uiPriority w:val="99"/>
    <w:rsid w:val="00B257F1"/>
    <w:pPr>
      <w:numPr>
        <w:numId w:val="16"/>
      </w:numPr>
    </w:pPr>
  </w:style>
  <w:style w:type="paragraph" w:styleId="ListNumber2">
    <w:name w:val="List Number 2"/>
    <w:basedOn w:val="Normal"/>
    <w:uiPriority w:val="11"/>
    <w:rsid w:val="00B257F1"/>
    <w:pPr>
      <w:numPr>
        <w:ilvl w:val="1"/>
        <w:numId w:val="17"/>
      </w:numPr>
      <w:spacing w:after="240" w:line="276" w:lineRule="auto"/>
      <w:contextualSpacing/>
    </w:pPr>
  </w:style>
  <w:style w:type="character" w:styleId="StrongTeal" w:customStyle="1">
    <w:name w:val="Strong Teal"/>
    <w:basedOn w:val="DefaultParagraphFont"/>
    <w:uiPriority w:val="24"/>
    <w:qFormat/>
    <w:rsid w:val="0081525F"/>
    <w:rPr>
      <w:b/>
      <w:color w:val="0095A9" w:themeColor="background2"/>
    </w:rPr>
  </w:style>
  <w:style w:type="character" w:styleId="PageNumber">
    <w:name w:val="page number"/>
    <w:basedOn w:val="DefaultParagraphFont"/>
    <w:uiPriority w:val="99"/>
    <w:rsid w:val="0081525F"/>
    <w:rPr>
      <w:color w:val="000000"/>
      <w:sz w:val="20"/>
    </w:rPr>
  </w:style>
  <w:style w:type="character" w:styleId="PlaceholderText">
    <w:name w:val="Placeholder Text"/>
    <w:basedOn w:val="DefaultParagraphFont"/>
    <w:uiPriority w:val="99"/>
    <w:rsid w:val="00B6064E"/>
    <w:rPr>
      <w:rFonts w:asciiTheme="minorHAnsi" w:hAnsiTheme="minorHAnsi"/>
      <w:vanish w:val="0"/>
      <w:color w:val="758BA2" w:themeColor="text1" w:themeTint="99"/>
    </w:rPr>
  </w:style>
  <w:style w:type="paragraph" w:styleId="p1" w:customStyle="1">
    <w:name w:val="p1"/>
    <w:basedOn w:val="Normal"/>
    <w:rsid w:val="001D5054"/>
    <w:rPr>
      <w:rFonts w:ascii="Helvetica" w:hAnsi="Helvetica" w:eastAsia="Times New Roman" w:cs="Times New Roman"/>
      <w:color w:val="000000"/>
      <w:kern w:val="0"/>
      <w:sz w:val="17"/>
      <w:szCs w:val="17"/>
      <w14:ligatures w14:val="none"/>
    </w:rPr>
  </w:style>
  <w:style w:type="paragraph" w:styleId="p2" w:customStyle="1">
    <w:name w:val="p2"/>
    <w:basedOn w:val="Normal"/>
    <w:rsid w:val="001D5054"/>
    <w:rPr>
      <w:rFonts w:ascii="Helvetica" w:hAnsi="Helvetica" w:eastAsia="Times New Roman" w:cs="Times New Roman"/>
      <w:color w:val="000000"/>
      <w:kern w:val="0"/>
      <w:sz w:val="18"/>
      <w:szCs w:val="18"/>
      <w14:ligatures w14:val="none"/>
    </w:rPr>
  </w:style>
  <w:style w:type="table" w:styleId="GridTable2">
    <w:name w:val="Grid Table 2"/>
    <w:basedOn w:val="TableNormal"/>
    <w:uiPriority w:val="47"/>
    <w:rsid w:val="00421787"/>
    <w:tblPr>
      <w:tblStyleRowBandSize w:val="1"/>
      <w:tblStyleColBandSize w:val="1"/>
      <w:tblBorders>
        <w:top w:val="single" w:color="758BA2" w:themeColor="text1" w:themeTint="99" w:sz="2" w:space="0"/>
        <w:bottom w:val="single" w:color="758BA2" w:themeColor="text1" w:themeTint="99" w:sz="2" w:space="0"/>
        <w:insideH w:val="single" w:color="758BA2" w:themeColor="text1" w:themeTint="99" w:sz="2" w:space="0"/>
        <w:insideV w:val="single" w:color="758BA2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58BA2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58BA2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0" w:themeFill="text1" w:themeFillTint="33"/>
      </w:tcPr>
    </w:tblStylePr>
    <w:tblStylePr w:type="band1Horz">
      <w:tblPr/>
      <w:tcPr>
        <w:shd w:val="clear" w:color="auto" w:fill="D1D8E0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1787"/>
    <w:tblPr>
      <w:tblStyleRowBandSize w:val="1"/>
      <w:tblStyleColBandSize w:val="1"/>
      <w:tblBorders>
        <w:top w:val="single" w:color="54ECFF" w:themeColor="accent1" w:themeTint="99" w:sz="2" w:space="0"/>
        <w:bottom w:val="single" w:color="54ECFF" w:themeColor="accent1" w:themeTint="99" w:sz="2" w:space="0"/>
        <w:insideH w:val="single" w:color="54ECFF" w:themeColor="accent1" w:themeTint="99" w:sz="2" w:space="0"/>
        <w:insideV w:val="single" w:color="54EC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EC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EC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8FF" w:themeFill="accent1" w:themeFillTint="33"/>
      </w:tcPr>
    </w:tblStylePr>
    <w:tblStylePr w:type="band1Horz">
      <w:tblPr/>
      <w:tcPr>
        <w:shd w:val="clear" w:color="auto" w:fill="C6F8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1787"/>
    <w:tblPr>
      <w:tblStyleRowBandSize w:val="1"/>
      <w:tblStyleColBandSize w:val="1"/>
      <w:tblBorders>
        <w:top w:val="single" w:color="A8FAF9" w:themeColor="accent2" w:themeTint="99" w:sz="2" w:space="0"/>
        <w:bottom w:val="single" w:color="A8FAF9" w:themeColor="accent2" w:themeTint="99" w:sz="2" w:space="0"/>
        <w:insideH w:val="single" w:color="A8FAF9" w:themeColor="accent2" w:themeTint="99" w:sz="2" w:space="0"/>
        <w:insideV w:val="single" w:color="A8FAF9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FAF9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FAF9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DFD" w:themeFill="accent2" w:themeFillTint="33"/>
      </w:tcPr>
    </w:tblStylePr>
    <w:tblStylePr w:type="band1Horz">
      <w:tblPr/>
      <w:tcPr>
        <w:shd w:val="clear" w:color="auto" w:fill="E1FDFD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97730E"/>
    <w:rPr>
      <w:b/>
      <w:bCs/>
    </w:rPr>
  </w:style>
  <w:style w:type="paragraph" w:styleId="p3" w:customStyle="1">
    <w:name w:val="p3"/>
    <w:basedOn w:val="Normal"/>
    <w:rsid w:val="006C5E97"/>
    <w:rPr>
      <w:rFonts w:ascii="Helvetica" w:hAnsi="Helvetica" w:eastAsia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dreyer/Downloads/Blank%20document%20with%20Doctors%20of%20BC%20style%20applied%20template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Doctors of BC">
      <a:dk1>
        <a:srgbClr val="333F4C"/>
      </a:dk1>
      <a:lt1>
        <a:srgbClr val="FFFFFF"/>
      </a:lt1>
      <a:dk2>
        <a:srgbClr val="004F5B"/>
      </a:dk2>
      <a:lt2>
        <a:srgbClr val="0095A9"/>
      </a:lt2>
      <a:accent1>
        <a:srgbClr val="00CAE1"/>
      </a:accent1>
      <a:accent2>
        <a:srgbClr val="6FF7F6"/>
      </a:accent2>
      <a:accent3>
        <a:srgbClr val="EDEDED"/>
      </a:accent3>
      <a:accent4>
        <a:srgbClr val="4B4144"/>
      </a:accent4>
      <a:accent5>
        <a:srgbClr val="FC7C55"/>
      </a:accent5>
      <a:accent6>
        <a:srgbClr val="D6D2C7"/>
      </a:accent6>
      <a:hlink>
        <a:srgbClr val="0095A9"/>
      </a:hlink>
      <a:folHlink>
        <a:srgbClr val="758BA2"/>
      </a:folHlink>
    </a:clrScheme>
    <a:fontScheme name="Doctors of BC">
      <a:majorFont>
        <a:latin typeface="Palatino Linotype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FDF070-E2BD-E547-A15C-778610C9FC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Blank document with Doctors of BC style applied template.dotx</ap:Template>
  <ap:Application>Microsoft Word for the web</ap:Application>
  <ap:DocSecurity>0</ap:DocSecurity>
  <ap:ScaleCrop>false</ap:ScaleCrop>
  <ap:Company>Doctors of 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DocumentTitle</dc:title>
  <dc:subject/>
  <dc:creator>Julia Dreyer</dc:creator>
  <keywords/>
  <dc:description/>
  <lastModifiedBy>Julia Dreyer</lastModifiedBy>
  <revision>11</revision>
  <dcterms:created xsi:type="dcterms:W3CDTF">2025-08-19T15:09:00.0000000Z</dcterms:created>
  <dcterms:modified xsi:type="dcterms:W3CDTF">2025-09-08T20:13:16.6879926Z</dcterms:modified>
</coreProperties>
</file>