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028B" w14:textId="64710D2D" w:rsidR="00A73672" w:rsidRDefault="00FF30A3" w:rsidP="00FF30A3">
      <w:pPr>
        <w:pStyle w:val="Heading1"/>
      </w:pPr>
      <w:r>
        <w:t>New Employee Training Plan</w:t>
      </w:r>
    </w:p>
    <w:tbl>
      <w:tblPr>
        <w:tblStyle w:val="DofBCTable"/>
        <w:tblW w:w="0" w:type="auto"/>
        <w:tblLook w:val="06A0" w:firstRow="1" w:lastRow="0" w:firstColumn="1" w:lastColumn="0" w:noHBand="1" w:noVBand="1"/>
      </w:tblPr>
      <w:tblGrid>
        <w:gridCol w:w="3237"/>
        <w:gridCol w:w="5122"/>
        <w:gridCol w:w="1353"/>
        <w:gridCol w:w="3238"/>
      </w:tblGrid>
      <w:tr w:rsidR="00FF30A3" w:rsidRPr="00FF30A3" w14:paraId="6C2B4A3A" w14:textId="77777777" w:rsidTr="00FF3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tcW w:w="3237" w:type="dxa"/>
          </w:tcPr>
          <w:p w14:paraId="2612790A" w14:textId="047A723C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  <w:r w:rsidRPr="00FF30A3">
              <w:rPr>
                <w:sz w:val="18"/>
                <w:szCs w:val="16"/>
              </w:rPr>
              <w:t>Activity</w:t>
            </w:r>
          </w:p>
        </w:tc>
        <w:tc>
          <w:tcPr>
            <w:tcW w:w="5122" w:type="dxa"/>
          </w:tcPr>
          <w:p w14:paraId="2DBA2A5C" w14:textId="7FAF9E7A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  <w:r w:rsidRPr="00FF30A3">
              <w:rPr>
                <w:sz w:val="18"/>
                <w:szCs w:val="16"/>
              </w:rPr>
              <w:t>Resource</w:t>
            </w:r>
          </w:p>
        </w:tc>
        <w:tc>
          <w:tcPr>
            <w:tcW w:w="1353" w:type="dxa"/>
          </w:tcPr>
          <w:p w14:paraId="59F7C7F6" w14:textId="75AE5460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  <w:r w:rsidRPr="00FF30A3">
              <w:rPr>
                <w:sz w:val="18"/>
                <w:szCs w:val="16"/>
              </w:rPr>
              <w:t>Status</w:t>
            </w:r>
          </w:p>
        </w:tc>
        <w:tc>
          <w:tcPr>
            <w:tcW w:w="3238" w:type="dxa"/>
          </w:tcPr>
          <w:p w14:paraId="11BF1F95" w14:textId="6BDDFB31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  <w:r w:rsidRPr="00FF30A3">
              <w:rPr>
                <w:sz w:val="18"/>
                <w:szCs w:val="16"/>
              </w:rPr>
              <w:t>Comments/Notes</w:t>
            </w:r>
          </w:p>
        </w:tc>
      </w:tr>
      <w:tr w:rsidR="00FF30A3" w:rsidRPr="00FF30A3" w14:paraId="75E0DC3E" w14:textId="77777777" w:rsidTr="00FF30A3">
        <w:trPr>
          <w:trHeight w:val="20"/>
        </w:trPr>
        <w:tc>
          <w:tcPr>
            <w:tcW w:w="12950" w:type="dxa"/>
            <w:gridSpan w:val="4"/>
            <w:shd w:val="clear" w:color="auto" w:fill="D9D9D9" w:themeFill="background1" w:themeFillShade="D9"/>
          </w:tcPr>
          <w:p w14:paraId="50B2C949" w14:textId="0512ABFE" w:rsidR="00FF30A3" w:rsidRPr="00FF30A3" w:rsidRDefault="00FF30A3" w:rsidP="00B85600">
            <w:pPr>
              <w:pStyle w:val="BodyText"/>
              <w:rPr>
                <w:rStyle w:val="StrongTeal"/>
                <w:sz w:val="18"/>
                <w:szCs w:val="16"/>
              </w:rPr>
            </w:pPr>
            <w:r w:rsidRPr="00FF30A3">
              <w:rPr>
                <w:rStyle w:val="StrongTeal"/>
                <w:sz w:val="18"/>
                <w:szCs w:val="16"/>
              </w:rPr>
              <w:t>Week 1</w:t>
            </w:r>
          </w:p>
        </w:tc>
      </w:tr>
      <w:tr w:rsidR="00FF30A3" w:rsidRPr="00FF30A3" w14:paraId="08007117" w14:textId="77777777" w:rsidTr="00FF30A3">
        <w:trPr>
          <w:trHeight w:val="20"/>
        </w:trPr>
        <w:tc>
          <w:tcPr>
            <w:tcW w:w="3237" w:type="dxa"/>
          </w:tcPr>
          <w:p w14:paraId="4E6E37D9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5122" w:type="dxa"/>
          </w:tcPr>
          <w:p w14:paraId="75616D4D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353" w:type="dxa"/>
          </w:tcPr>
          <w:p w14:paraId="35AB0B46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3238" w:type="dxa"/>
          </w:tcPr>
          <w:p w14:paraId="7DDC5045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</w:tr>
      <w:tr w:rsidR="00FF30A3" w:rsidRPr="00FF30A3" w14:paraId="53CC78A0" w14:textId="77777777" w:rsidTr="00FF30A3">
        <w:trPr>
          <w:trHeight w:val="20"/>
        </w:trPr>
        <w:tc>
          <w:tcPr>
            <w:tcW w:w="3237" w:type="dxa"/>
          </w:tcPr>
          <w:p w14:paraId="13FF22CD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5122" w:type="dxa"/>
          </w:tcPr>
          <w:p w14:paraId="3DE6C2BA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353" w:type="dxa"/>
          </w:tcPr>
          <w:p w14:paraId="58C93282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3238" w:type="dxa"/>
          </w:tcPr>
          <w:p w14:paraId="39A3965E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</w:tr>
      <w:tr w:rsidR="00FF30A3" w:rsidRPr="00FF30A3" w14:paraId="3A12B0F1" w14:textId="77777777" w:rsidTr="00FF30A3">
        <w:trPr>
          <w:trHeight w:val="419"/>
        </w:trPr>
        <w:tc>
          <w:tcPr>
            <w:tcW w:w="3237" w:type="dxa"/>
          </w:tcPr>
          <w:p w14:paraId="663C8237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5122" w:type="dxa"/>
          </w:tcPr>
          <w:p w14:paraId="3A5C6DFE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353" w:type="dxa"/>
          </w:tcPr>
          <w:p w14:paraId="06F48657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3238" w:type="dxa"/>
          </w:tcPr>
          <w:p w14:paraId="6DD25BA5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</w:tr>
      <w:tr w:rsidR="00FF30A3" w:rsidRPr="00FF30A3" w14:paraId="2F99CD5A" w14:textId="77777777" w:rsidTr="00FF30A3">
        <w:trPr>
          <w:trHeight w:val="20"/>
        </w:trPr>
        <w:tc>
          <w:tcPr>
            <w:tcW w:w="3237" w:type="dxa"/>
          </w:tcPr>
          <w:p w14:paraId="7A1AEBE2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5122" w:type="dxa"/>
          </w:tcPr>
          <w:p w14:paraId="75D8313D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353" w:type="dxa"/>
          </w:tcPr>
          <w:p w14:paraId="01E5DFD5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3238" w:type="dxa"/>
          </w:tcPr>
          <w:p w14:paraId="6AC8ACCB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</w:tr>
      <w:tr w:rsidR="00FF30A3" w:rsidRPr="00FF30A3" w14:paraId="55CACC18" w14:textId="77777777" w:rsidTr="00FF30A3">
        <w:trPr>
          <w:trHeight w:val="20"/>
        </w:trPr>
        <w:tc>
          <w:tcPr>
            <w:tcW w:w="12950" w:type="dxa"/>
            <w:gridSpan w:val="4"/>
            <w:shd w:val="clear" w:color="auto" w:fill="D9D9D9" w:themeFill="background1" w:themeFillShade="D9"/>
          </w:tcPr>
          <w:p w14:paraId="695AA723" w14:textId="197630D5" w:rsidR="00FF30A3" w:rsidRPr="00FF30A3" w:rsidRDefault="00FF30A3" w:rsidP="00B85600">
            <w:pPr>
              <w:pStyle w:val="BodyText"/>
              <w:rPr>
                <w:rStyle w:val="StrongTeal"/>
                <w:sz w:val="18"/>
                <w:szCs w:val="16"/>
              </w:rPr>
            </w:pPr>
            <w:r w:rsidRPr="00FF30A3">
              <w:rPr>
                <w:rStyle w:val="StrongTeal"/>
                <w:sz w:val="18"/>
                <w:szCs w:val="16"/>
              </w:rPr>
              <w:t>Week 2</w:t>
            </w:r>
          </w:p>
        </w:tc>
      </w:tr>
      <w:tr w:rsidR="00FF30A3" w:rsidRPr="00FF30A3" w14:paraId="67BD12CC" w14:textId="77777777" w:rsidTr="00FF30A3">
        <w:trPr>
          <w:trHeight w:val="20"/>
        </w:trPr>
        <w:tc>
          <w:tcPr>
            <w:tcW w:w="3237" w:type="dxa"/>
          </w:tcPr>
          <w:p w14:paraId="6004A183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5122" w:type="dxa"/>
          </w:tcPr>
          <w:p w14:paraId="2CB514E7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353" w:type="dxa"/>
          </w:tcPr>
          <w:p w14:paraId="39EFB47D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3238" w:type="dxa"/>
          </w:tcPr>
          <w:p w14:paraId="3BEBFFB2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</w:tr>
      <w:tr w:rsidR="00FF30A3" w:rsidRPr="00FF30A3" w14:paraId="7AD818E1" w14:textId="77777777" w:rsidTr="00FF30A3">
        <w:trPr>
          <w:trHeight w:val="20"/>
        </w:trPr>
        <w:tc>
          <w:tcPr>
            <w:tcW w:w="3237" w:type="dxa"/>
          </w:tcPr>
          <w:p w14:paraId="4EBFB59D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5122" w:type="dxa"/>
          </w:tcPr>
          <w:p w14:paraId="2BA7350F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353" w:type="dxa"/>
          </w:tcPr>
          <w:p w14:paraId="48AB3EF0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3238" w:type="dxa"/>
          </w:tcPr>
          <w:p w14:paraId="6C9A69C2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</w:tr>
      <w:tr w:rsidR="00FF30A3" w:rsidRPr="00FF30A3" w14:paraId="28E93A2B" w14:textId="77777777" w:rsidTr="00FF30A3">
        <w:trPr>
          <w:trHeight w:val="20"/>
        </w:trPr>
        <w:tc>
          <w:tcPr>
            <w:tcW w:w="3237" w:type="dxa"/>
          </w:tcPr>
          <w:p w14:paraId="2DCE2EBF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5122" w:type="dxa"/>
          </w:tcPr>
          <w:p w14:paraId="59E43020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353" w:type="dxa"/>
          </w:tcPr>
          <w:p w14:paraId="22171431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3238" w:type="dxa"/>
          </w:tcPr>
          <w:p w14:paraId="6A6E6A19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</w:tr>
      <w:tr w:rsidR="00FF30A3" w:rsidRPr="00FF30A3" w14:paraId="5E18AC28" w14:textId="77777777" w:rsidTr="00FF30A3">
        <w:trPr>
          <w:trHeight w:val="20"/>
        </w:trPr>
        <w:tc>
          <w:tcPr>
            <w:tcW w:w="12950" w:type="dxa"/>
            <w:gridSpan w:val="4"/>
            <w:shd w:val="clear" w:color="auto" w:fill="D9D9D9" w:themeFill="background1" w:themeFillShade="D9"/>
          </w:tcPr>
          <w:p w14:paraId="76BA248A" w14:textId="21AF942B" w:rsidR="00FF30A3" w:rsidRPr="00FF30A3" w:rsidRDefault="00FF30A3" w:rsidP="00B85600">
            <w:pPr>
              <w:pStyle w:val="BodyText"/>
              <w:rPr>
                <w:rStyle w:val="StrongTeal"/>
                <w:sz w:val="18"/>
                <w:szCs w:val="16"/>
              </w:rPr>
            </w:pPr>
            <w:r w:rsidRPr="00FF30A3">
              <w:rPr>
                <w:rStyle w:val="StrongTeal"/>
                <w:sz w:val="18"/>
                <w:szCs w:val="16"/>
              </w:rPr>
              <w:t>Week 3</w:t>
            </w:r>
          </w:p>
        </w:tc>
      </w:tr>
      <w:tr w:rsidR="00FF30A3" w:rsidRPr="00FF30A3" w14:paraId="5D5DCC64" w14:textId="77777777" w:rsidTr="00FF30A3">
        <w:trPr>
          <w:trHeight w:val="20"/>
        </w:trPr>
        <w:tc>
          <w:tcPr>
            <w:tcW w:w="3237" w:type="dxa"/>
          </w:tcPr>
          <w:p w14:paraId="22665891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5122" w:type="dxa"/>
          </w:tcPr>
          <w:p w14:paraId="4B60876B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353" w:type="dxa"/>
          </w:tcPr>
          <w:p w14:paraId="5137FE6B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3238" w:type="dxa"/>
          </w:tcPr>
          <w:p w14:paraId="6C2833F2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</w:tr>
      <w:tr w:rsidR="00FF30A3" w:rsidRPr="00FF30A3" w14:paraId="15E6E669" w14:textId="77777777" w:rsidTr="00FF30A3">
        <w:trPr>
          <w:trHeight w:val="20"/>
        </w:trPr>
        <w:tc>
          <w:tcPr>
            <w:tcW w:w="3237" w:type="dxa"/>
          </w:tcPr>
          <w:p w14:paraId="29897930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5122" w:type="dxa"/>
          </w:tcPr>
          <w:p w14:paraId="19FB00CE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353" w:type="dxa"/>
          </w:tcPr>
          <w:p w14:paraId="4D5A948F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3238" w:type="dxa"/>
          </w:tcPr>
          <w:p w14:paraId="270214DB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</w:tr>
      <w:tr w:rsidR="00FF30A3" w:rsidRPr="00FF30A3" w14:paraId="22F539B4" w14:textId="77777777" w:rsidTr="00FF30A3">
        <w:trPr>
          <w:trHeight w:val="20"/>
        </w:trPr>
        <w:tc>
          <w:tcPr>
            <w:tcW w:w="3237" w:type="dxa"/>
          </w:tcPr>
          <w:p w14:paraId="695B21A9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5122" w:type="dxa"/>
          </w:tcPr>
          <w:p w14:paraId="682736AC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353" w:type="dxa"/>
          </w:tcPr>
          <w:p w14:paraId="43694777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3238" w:type="dxa"/>
          </w:tcPr>
          <w:p w14:paraId="38E7780C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</w:tr>
      <w:tr w:rsidR="00FF30A3" w:rsidRPr="00FF30A3" w14:paraId="2CA636A1" w14:textId="77777777" w:rsidTr="00FF30A3">
        <w:trPr>
          <w:trHeight w:val="20"/>
        </w:trPr>
        <w:tc>
          <w:tcPr>
            <w:tcW w:w="12950" w:type="dxa"/>
            <w:gridSpan w:val="4"/>
            <w:shd w:val="clear" w:color="auto" w:fill="D9D9D9" w:themeFill="background1" w:themeFillShade="D9"/>
          </w:tcPr>
          <w:p w14:paraId="5F49C8B8" w14:textId="79833295" w:rsidR="00FF30A3" w:rsidRPr="00FF30A3" w:rsidRDefault="00FF30A3" w:rsidP="00B85600">
            <w:pPr>
              <w:pStyle w:val="BodyText"/>
              <w:rPr>
                <w:rStyle w:val="StrongTeal"/>
                <w:sz w:val="18"/>
                <w:szCs w:val="16"/>
              </w:rPr>
            </w:pPr>
            <w:r w:rsidRPr="00FF30A3">
              <w:rPr>
                <w:rStyle w:val="StrongTeal"/>
                <w:sz w:val="18"/>
                <w:szCs w:val="16"/>
              </w:rPr>
              <w:lastRenderedPageBreak/>
              <w:t>Week 4</w:t>
            </w:r>
          </w:p>
        </w:tc>
      </w:tr>
      <w:tr w:rsidR="00FF30A3" w:rsidRPr="00FF30A3" w14:paraId="253D5A5D" w14:textId="77777777" w:rsidTr="00FF30A3">
        <w:trPr>
          <w:trHeight w:val="20"/>
        </w:trPr>
        <w:tc>
          <w:tcPr>
            <w:tcW w:w="3237" w:type="dxa"/>
          </w:tcPr>
          <w:p w14:paraId="585833FA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5122" w:type="dxa"/>
          </w:tcPr>
          <w:p w14:paraId="4ACEE991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353" w:type="dxa"/>
          </w:tcPr>
          <w:p w14:paraId="7EE34127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3238" w:type="dxa"/>
          </w:tcPr>
          <w:p w14:paraId="6F47816E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</w:tr>
      <w:tr w:rsidR="00FF30A3" w:rsidRPr="00FF30A3" w14:paraId="2E6E5B76" w14:textId="77777777" w:rsidTr="00FF30A3">
        <w:trPr>
          <w:trHeight w:val="20"/>
        </w:trPr>
        <w:tc>
          <w:tcPr>
            <w:tcW w:w="3237" w:type="dxa"/>
          </w:tcPr>
          <w:p w14:paraId="36335EC3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5122" w:type="dxa"/>
          </w:tcPr>
          <w:p w14:paraId="6BC722B9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353" w:type="dxa"/>
          </w:tcPr>
          <w:p w14:paraId="518C02C6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3238" w:type="dxa"/>
          </w:tcPr>
          <w:p w14:paraId="0353519B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</w:tr>
      <w:tr w:rsidR="00FF30A3" w:rsidRPr="00FF30A3" w14:paraId="64D1907D" w14:textId="77777777" w:rsidTr="00FF30A3">
        <w:trPr>
          <w:trHeight w:val="20"/>
        </w:trPr>
        <w:tc>
          <w:tcPr>
            <w:tcW w:w="3237" w:type="dxa"/>
          </w:tcPr>
          <w:p w14:paraId="21EC257F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5122" w:type="dxa"/>
          </w:tcPr>
          <w:p w14:paraId="7B673D8B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1353" w:type="dxa"/>
          </w:tcPr>
          <w:p w14:paraId="42B0F77B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  <w:tc>
          <w:tcPr>
            <w:tcW w:w="3238" w:type="dxa"/>
          </w:tcPr>
          <w:p w14:paraId="1A12F870" w14:textId="77777777" w:rsidR="00FF30A3" w:rsidRPr="00FF30A3" w:rsidRDefault="00FF30A3" w:rsidP="00B85600">
            <w:pPr>
              <w:pStyle w:val="BodyText"/>
              <w:rPr>
                <w:sz w:val="18"/>
                <w:szCs w:val="16"/>
              </w:rPr>
            </w:pPr>
          </w:p>
        </w:tc>
      </w:tr>
    </w:tbl>
    <w:p w14:paraId="653A5544" w14:textId="77777777" w:rsidR="00FF30A3" w:rsidRPr="00B85600" w:rsidRDefault="00FF30A3" w:rsidP="00B85600">
      <w:pPr>
        <w:pStyle w:val="BodyText"/>
      </w:pPr>
    </w:p>
    <w:sectPr w:rsidR="00FF30A3" w:rsidRPr="00B85600" w:rsidSect="00FF30A3">
      <w:footerReference w:type="default" r:id="rId8"/>
      <w:pgSz w:w="15840" w:h="12240" w:orient="landscape" w:code="1"/>
      <w:pgMar w:top="1440" w:right="1440" w:bottom="1440" w:left="1440" w:header="64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2B71B" w14:textId="77777777" w:rsidR="002E700C" w:rsidRDefault="002E700C" w:rsidP="00072F77">
      <w:r>
        <w:separator/>
      </w:r>
    </w:p>
  </w:endnote>
  <w:endnote w:type="continuationSeparator" w:id="0">
    <w:p w14:paraId="4C436677" w14:textId="77777777" w:rsidR="002E700C" w:rsidRDefault="002E700C" w:rsidP="0007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24C0" w14:textId="77777777" w:rsidR="00072F77" w:rsidRPr="0081525F" w:rsidRDefault="0081525F" w:rsidP="00462100">
    <w:pPr>
      <w:pStyle w:val="Footer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C030C" w14:textId="77777777" w:rsidR="002E700C" w:rsidRDefault="002E700C" w:rsidP="00072F77">
      <w:r>
        <w:separator/>
      </w:r>
    </w:p>
  </w:footnote>
  <w:footnote w:type="continuationSeparator" w:id="0">
    <w:p w14:paraId="51502FC1" w14:textId="77777777" w:rsidR="002E700C" w:rsidRDefault="002E700C" w:rsidP="0007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1B4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2"/>
    <w:multiLevelType w:val="singleLevel"/>
    <w:tmpl w:val="31A4D2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73A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4BA08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D38C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C97031"/>
    <w:multiLevelType w:val="multilevel"/>
    <w:tmpl w:val="8F149780"/>
    <w:numStyleLink w:val="DofBCBullets"/>
  </w:abstractNum>
  <w:abstractNum w:abstractNumId="6" w15:restartNumberingAfterBreak="0">
    <w:nsid w:val="10571986"/>
    <w:multiLevelType w:val="multilevel"/>
    <w:tmpl w:val="8F149780"/>
    <w:numStyleLink w:val="DofBCBullets"/>
  </w:abstractNum>
  <w:abstractNum w:abstractNumId="7" w15:restartNumberingAfterBreak="0">
    <w:nsid w:val="18F05969"/>
    <w:multiLevelType w:val="multilevel"/>
    <w:tmpl w:val="DF86D7DE"/>
    <w:styleLink w:val="DofBCNumbers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color w:val="0095A9" w:themeColor="background2"/>
      </w:rPr>
    </w:lvl>
    <w:lvl w:ilvl="1">
      <w:start w:val="1"/>
      <w:numFmt w:val="lowerLetter"/>
      <w:pStyle w:val="ListNumber2"/>
      <w:lvlText w:val="%2."/>
      <w:lvlJc w:val="left"/>
      <w:pPr>
        <w:ind w:left="1224" w:hanging="360"/>
      </w:pPr>
      <w:rPr>
        <w:rFonts w:hint="default"/>
        <w:color w:val="0095A9" w:themeColor="background2"/>
      </w:rPr>
    </w:lvl>
    <w:lvl w:ilvl="2">
      <w:start w:val="1"/>
      <w:numFmt w:val="lowerRoman"/>
      <w:lvlText w:val="%3."/>
      <w:lvlJc w:val="left"/>
      <w:pPr>
        <w:ind w:left="1728" w:hanging="360"/>
      </w:pPr>
      <w:rPr>
        <w:rFonts w:hint="default"/>
        <w:color w:val="0095A9" w:themeColor="background2"/>
      </w:rPr>
    </w:lvl>
    <w:lvl w:ilvl="3">
      <w:start w:val="1"/>
      <w:numFmt w:val="decimal"/>
      <w:lvlText w:val="%4)"/>
      <w:lvlJc w:val="left"/>
      <w:pPr>
        <w:ind w:left="2232" w:hanging="360"/>
      </w:pPr>
      <w:rPr>
        <w:rFonts w:hint="default"/>
        <w:color w:val="0095A9" w:themeColor="background2"/>
      </w:rPr>
    </w:lvl>
    <w:lvl w:ilvl="4">
      <w:start w:val="1"/>
      <w:numFmt w:val="lowerLetter"/>
      <w:lvlText w:val="%5)"/>
      <w:lvlJc w:val="left"/>
      <w:pPr>
        <w:ind w:left="2736" w:hanging="360"/>
      </w:pPr>
      <w:rPr>
        <w:rFonts w:hint="default"/>
        <w:color w:val="0095A9" w:themeColor="background2"/>
      </w:rPr>
    </w:lvl>
    <w:lvl w:ilvl="5">
      <w:start w:val="1"/>
      <w:numFmt w:val="lowerRoman"/>
      <w:lvlText w:val="%6)"/>
      <w:lvlJc w:val="left"/>
      <w:pPr>
        <w:ind w:left="3240" w:hanging="360"/>
      </w:pPr>
      <w:rPr>
        <w:rFonts w:hint="default"/>
        <w:color w:val="0095A9" w:themeColor="background2"/>
      </w:rPr>
    </w:lvl>
    <w:lvl w:ilvl="6">
      <w:start w:val="1"/>
      <w:numFmt w:val="decimal"/>
      <w:lvlText w:val="(%7)"/>
      <w:lvlJc w:val="left"/>
      <w:pPr>
        <w:ind w:left="3744" w:hanging="360"/>
      </w:pPr>
      <w:rPr>
        <w:rFonts w:hint="default"/>
        <w:color w:val="0095A9" w:themeColor="background2"/>
      </w:rPr>
    </w:lvl>
    <w:lvl w:ilvl="7">
      <w:start w:val="1"/>
      <w:numFmt w:val="lowerLetter"/>
      <w:lvlText w:val="(%8)"/>
      <w:lvlJc w:val="left"/>
      <w:pPr>
        <w:ind w:left="4248" w:hanging="360"/>
      </w:pPr>
      <w:rPr>
        <w:rFonts w:hint="default"/>
        <w:color w:val="0095A9" w:themeColor="background2"/>
      </w:rPr>
    </w:lvl>
    <w:lvl w:ilvl="8">
      <w:start w:val="1"/>
      <w:numFmt w:val="lowerRoman"/>
      <w:lvlText w:val="(%9)"/>
      <w:lvlJc w:val="left"/>
      <w:pPr>
        <w:ind w:left="4752" w:hanging="360"/>
      </w:pPr>
      <w:rPr>
        <w:rFonts w:hint="default"/>
        <w:color w:val="0095A9" w:themeColor="background2"/>
      </w:rPr>
    </w:lvl>
  </w:abstractNum>
  <w:abstractNum w:abstractNumId="8" w15:restartNumberingAfterBreak="0">
    <w:nsid w:val="19837479"/>
    <w:multiLevelType w:val="multilevel"/>
    <w:tmpl w:val="8F149780"/>
    <w:numStyleLink w:val="DofBCBullets"/>
  </w:abstractNum>
  <w:abstractNum w:abstractNumId="9" w15:restartNumberingAfterBreak="0">
    <w:nsid w:val="1E6D68CA"/>
    <w:multiLevelType w:val="multilevel"/>
    <w:tmpl w:val="8F149780"/>
    <w:numStyleLink w:val="DofBCBullets"/>
  </w:abstractNum>
  <w:abstractNum w:abstractNumId="10" w15:restartNumberingAfterBreak="0">
    <w:nsid w:val="24533FBB"/>
    <w:multiLevelType w:val="hybridMultilevel"/>
    <w:tmpl w:val="492A5B16"/>
    <w:lvl w:ilvl="0" w:tplc="981846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B4144" w:themeColor="accent4"/>
      </w:rPr>
    </w:lvl>
    <w:lvl w:ilvl="1" w:tplc="B52A9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B4144" w:themeColor="accent4"/>
      </w:rPr>
    </w:lvl>
    <w:lvl w:ilvl="2" w:tplc="E190E0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4B4144" w:themeColor="accent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30C9"/>
    <w:multiLevelType w:val="multilevel"/>
    <w:tmpl w:val="DF86D7DE"/>
    <w:numStyleLink w:val="DofBCNumbers"/>
  </w:abstractNum>
  <w:abstractNum w:abstractNumId="12" w15:restartNumberingAfterBreak="0">
    <w:nsid w:val="2F6B4FED"/>
    <w:multiLevelType w:val="multilevel"/>
    <w:tmpl w:val="8F149780"/>
    <w:numStyleLink w:val="DofBCBullets"/>
  </w:abstractNum>
  <w:abstractNum w:abstractNumId="13" w15:restartNumberingAfterBreak="0">
    <w:nsid w:val="326C22DA"/>
    <w:multiLevelType w:val="multilevel"/>
    <w:tmpl w:val="8F149780"/>
    <w:numStyleLink w:val="DofBCBullets"/>
  </w:abstractNum>
  <w:abstractNum w:abstractNumId="14" w15:restartNumberingAfterBreak="0">
    <w:nsid w:val="3DA47D02"/>
    <w:multiLevelType w:val="multilevel"/>
    <w:tmpl w:val="8F149780"/>
    <w:styleLink w:val="DofBCBullets"/>
    <w:lvl w:ilvl="0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color w:val="0095A9" w:themeColor="background2"/>
      </w:rPr>
    </w:lvl>
    <w:lvl w:ilvl="1">
      <w:start w:val="1"/>
      <w:numFmt w:val="bullet"/>
      <w:pStyle w:val="ListBullet2"/>
      <w:lvlText w:val="o"/>
      <w:lvlJc w:val="left"/>
      <w:pPr>
        <w:ind w:left="1224" w:hanging="360"/>
      </w:pPr>
      <w:rPr>
        <w:rFonts w:ascii="Courier New" w:hAnsi="Courier New" w:hint="default"/>
        <w:color w:val="0095A9" w:themeColor="background2"/>
      </w:rPr>
    </w:lvl>
    <w:lvl w:ilvl="2">
      <w:start w:val="1"/>
      <w:numFmt w:val="bullet"/>
      <w:pStyle w:val="ListBullet3"/>
      <w:lvlText w:val=""/>
      <w:lvlJc w:val="left"/>
      <w:pPr>
        <w:ind w:left="1728" w:hanging="360"/>
      </w:pPr>
      <w:rPr>
        <w:rFonts w:ascii="Symbol" w:hAnsi="Symbol" w:hint="default"/>
        <w:color w:val="0095A9" w:themeColor="background2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2232" w:hanging="360"/>
      </w:pPr>
      <w:rPr>
        <w:rFonts w:ascii="Symbol" w:hAnsi="Symbol" w:hint="default"/>
        <w:color w:val="0095A9" w:themeColor="background2"/>
      </w:rPr>
    </w:lvl>
    <w:lvl w:ilvl="4">
      <w:start w:val="1"/>
      <w:numFmt w:val="bullet"/>
      <w:lvlText w:val=""/>
      <w:lvlJc w:val="left"/>
      <w:pPr>
        <w:tabs>
          <w:tab w:val="num" w:pos="2376"/>
        </w:tabs>
        <w:ind w:left="2736" w:hanging="360"/>
      </w:pPr>
      <w:rPr>
        <w:rFonts w:ascii="Symbol" w:hAnsi="Symbol" w:hint="default"/>
        <w:color w:val="0095A9" w:themeColor="background2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color w:val="0095A9" w:themeColor="background2"/>
      </w:rPr>
    </w:lvl>
    <w:lvl w:ilvl="6">
      <w:start w:val="1"/>
      <w:numFmt w:val="bullet"/>
      <w:lvlText w:val=""/>
      <w:lvlJc w:val="left"/>
      <w:pPr>
        <w:tabs>
          <w:tab w:val="num" w:pos="3384"/>
        </w:tabs>
        <w:ind w:left="3744" w:hanging="360"/>
      </w:pPr>
      <w:rPr>
        <w:rFonts w:ascii="Symbol" w:hAnsi="Symbol" w:hint="default"/>
        <w:color w:val="0095A9" w:themeColor="background2"/>
      </w:rPr>
    </w:lvl>
    <w:lvl w:ilvl="7">
      <w:start w:val="1"/>
      <w:numFmt w:val="bullet"/>
      <w:lvlText w:val=""/>
      <w:lvlJc w:val="left"/>
      <w:pPr>
        <w:tabs>
          <w:tab w:val="num" w:pos="3816"/>
        </w:tabs>
        <w:ind w:left="4248" w:hanging="360"/>
      </w:pPr>
      <w:rPr>
        <w:rFonts w:ascii="Symbol" w:hAnsi="Symbol" w:hint="default"/>
        <w:color w:val="0095A9" w:themeColor="background2"/>
      </w:rPr>
    </w:lvl>
    <w:lvl w:ilvl="8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  <w:color w:val="0095A9" w:themeColor="background2"/>
      </w:rPr>
    </w:lvl>
  </w:abstractNum>
  <w:abstractNum w:abstractNumId="15" w15:restartNumberingAfterBreak="0">
    <w:nsid w:val="42573C29"/>
    <w:multiLevelType w:val="hybridMultilevel"/>
    <w:tmpl w:val="4F40C27E"/>
    <w:lvl w:ilvl="0" w:tplc="10AAD11C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4B4144" w:themeColor="accent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F7210"/>
    <w:multiLevelType w:val="multilevel"/>
    <w:tmpl w:val="8F149780"/>
    <w:numStyleLink w:val="DofBCBullets"/>
  </w:abstractNum>
  <w:abstractNum w:abstractNumId="17" w15:restartNumberingAfterBreak="0">
    <w:nsid w:val="63841648"/>
    <w:multiLevelType w:val="multilevel"/>
    <w:tmpl w:val="8F149780"/>
    <w:numStyleLink w:val="DofBCBullets"/>
  </w:abstractNum>
  <w:abstractNum w:abstractNumId="18" w15:restartNumberingAfterBreak="0">
    <w:nsid w:val="6B2112B3"/>
    <w:multiLevelType w:val="multilevel"/>
    <w:tmpl w:val="8F149780"/>
    <w:numStyleLink w:val="DofBCBullets"/>
  </w:abstractNum>
  <w:num w:numId="1" w16cid:durableId="1752579823">
    <w:abstractNumId w:val="10"/>
  </w:num>
  <w:num w:numId="2" w16cid:durableId="448818885">
    <w:abstractNumId w:val="15"/>
  </w:num>
  <w:num w:numId="3" w16cid:durableId="52852216">
    <w:abstractNumId w:val="14"/>
  </w:num>
  <w:num w:numId="4" w16cid:durableId="1348171394">
    <w:abstractNumId w:val="9"/>
  </w:num>
  <w:num w:numId="5" w16cid:durableId="1235580220">
    <w:abstractNumId w:val="4"/>
  </w:num>
  <w:num w:numId="6" w16cid:durableId="83456394">
    <w:abstractNumId w:val="2"/>
  </w:num>
  <w:num w:numId="7" w16cid:durableId="1499922762">
    <w:abstractNumId w:val="1"/>
  </w:num>
  <w:num w:numId="8" w16cid:durableId="192229102">
    <w:abstractNumId w:val="5"/>
  </w:num>
  <w:num w:numId="9" w16cid:durableId="1396317729">
    <w:abstractNumId w:val="6"/>
  </w:num>
  <w:num w:numId="10" w16cid:durableId="1006132147">
    <w:abstractNumId w:val="3"/>
  </w:num>
  <w:num w:numId="11" w16cid:durableId="1176845773">
    <w:abstractNumId w:val="8"/>
  </w:num>
  <w:num w:numId="12" w16cid:durableId="405541383">
    <w:abstractNumId w:val="16"/>
  </w:num>
  <w:num w:numId="13" w16cid:durableId="301890203">
    <w:abstractNumId w:val="17"/>
  </w:num>
  <w:num w:numId="14" w16cid:durableId="1621377884">
    <w:abstractNumId w:val="18"/>
  </w:num>
  <w:num w:numId="15" w16cid:durableId="1683389225">
    <w:abstractNumId w:val="13"/>
  </w:num>
  <w:num w:numId="16" w16cid:durableId="1350057756">
    <w:abstractNumId w:val="7"/>
  </w:num>
  <w:num w:numId="17" w16cid:durableId="1531451557">
    <w:abstractNumId w:val="11"/>
  </w:num>
  <w:num w:numId="18" w16cid:durableId="2141192441">
    <w:abstractNumId w:val="0"/>
  </w:num>
  <w:num w:numId="19" w16cid:durableId="1101218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A3"/>
    <w:rsid w:val="00022EE6"/>
    <w:rsid w:val="000672FF"/>
    <w:rsid w:val="00072F77"/>
    <w:rsid w:val="000B7757"/>
    <w:rsid w:val="000C5320"/>
    <w:rsid w:val="000D5294"/>
    <w:rsid w:val="000E0EED"/>
    <w:rsid w:val="000F4F1B"/>
    <w:rsid w:val="0010525A"/>
    <w:rsid w:val="00116AB0"/>
    <w:rsid w:val="00120420"/>
    <w:rsid w:val="00141CE6"/>
    <w:rsid w:val="00157179"/>
    <w:rsid w:val="00194EAD"/>
    <w:rsid w:val="001A509A"/>
    <w:rsid w:val="001D45E5"/>
    <w:rsid w:val="001D63A7"/>
    <w:rsid w:val="00203F3C"/>
    <w:rsid w:val="00217CD8"/>
    <w:rsid w:val="0024322A"/>
    <w:rsid w:val="00270AF7"/>
    <w:rsid w:val="00287371"/>
    <w:rsid w:val="002A51CD"/>
    <w:rsid w:val="002B4A4C"/>
    <w:rsid w:val="002E3C6D"/>
    <w:rsid w:val="002E700C"/>
    <w:rsid w:val="002F39DD"/>
    <w:rsid w:val="00311F69"/>
    <w:rsid w:val="003177DF"/>
    <w:rsid w:val="0032000A"/>
    <w:rsid w:val="00334727"/>
    <w:rsid w:val="003624AB"/>
    <w:rsid w:val="003625E4"/>
    <w:rsid w:val="00372EE5"/>
    <w:rsid w:val="003A39AA"/>
    <w:rsid w:val="003A5128"/>
    <w:rsid w:val="003C2030"/>
    <w:rsid w:val="003E2A85"/>
    <w:rsid w:val="003F1999"/>
    <w:rsid w:val="00415C01"/>
    <w:rsid w:val="004375FC"/>
    <w:rsid w:val="00440BE0"/>
    <w:rsid w:val="00462100"/>
    <w:rsid w:val="004678FD"/>
    <w:rsid w:val="004871C6"/>
    <w:rsid w:val="004A4FFE"/>
    <w:rsid w:val="004A606D"/>
    <w:rsid w:val="004B1C59"/>
    <w:rsid w:val="004F5749"/>
    <w:rsid w:val="004F69F2"/>
    <w:rsid w:val="00517269"/>
    <w:rsid w:val="00547518"/>
    <w:rsid w:val="00551D95"/>
    <w:rsid w:val="0055524E"/>
    <w:rsid w:val="00555D4E"/>
    <w:rsid w:val="00556854"/>
    <w:rsid w:val="005C5F33"/>
    <w:rsid w:val="006055BF"/>
    <w:rsid w:val="00605765"/>
    <w:rsid w:val="00636E36"/>
    <w:rsid w:val="00677E90"/>
    <w:rsid w:val="006846C9"/>
    <w:rsid w:val="006901B3"/>
    <w:rsid w:val="00707227"/>
    <w:rsid w:val="00780695"/>
    <w:rsid w:val="007B1C49"/>
    <w:rsid w:val="007D7CFD"/>
    <w:rsid w:val="0081525F"/>
    <w:rsid w:val="008243B8"/>
    <w:rsid w:val="00836B19"/>
    <w:rsid w:val="008663CA"/>
    <w:rsid w:val="00867964"/>
    <w:rsid w:val="00873E69"/>
    <w:rsid w:val="008818AD"/>
    <w:rsid w:val="00894CE1"/>
    <w:rsid w:val="008B0470"/>
    <w:rsid w:val="008C2EA7"/>
    <w:rsid w:val="008C7F19"/>
    <w:rsid w:val="008F062C"/>
    <w:rsid w:val="009009C7"/>
    <w:rsid w:val="00915B92"/>
    <w:rsid w:val="00920257"/>
    <w:rsid w:val="0093250D"/>
    <w:rsid w:val="009338AF"/>
    <w:rsid w:val="00955FBE"/>
    <w:rsid w:val="00982E65"/>
    <w:rsid w:val="0099245C"/>
    <w:rsid w:val="00994F22"/>
    <w:rsid w:val="009B61D9"/>
    <w:rsid w:val="009C6CB4"/>
    <w:rsid w:val="009F4DBF"/>
    <w:rsid w:val="00A30369"/>
    <w:rsid w:val="00A45C17"/>
    <w:rsid w:val="00A73672"/>
    <w:rsid w:val="00AB4235"/>
    <w:rsid w:val="00AC0A3A"/>
    <w:rsid w:val="00AD147B"/>
    <w:rsid w:val="00AF6AD7"/>
    <w:rsid w:val="00B056E7"/>
    <w:rsid w:val="00B17F23"/>
    <w:rsid w:val="00B257F1"/>
    <w:rsid w:val="00B510CD"/>
    <w:rsid w:val="00B51721"/>
    <w:rsid w:val="00B6064E"/>
    <w:rsid w:val="00B80B28"/>
    <w:rsid w:val="00B85600"/>
    <w:rsid w:val="00BB587D"/>
    <w:rsid w:val="00BD4347"/>
    <w:rsid w:val="00BE6C3A"/>
    <w:rsid w:val="00BF14CA"/>
    <w:rsid w:val="00BF32AC"/>
    <w:rsid w:val="00C002BD"/>
    <w:rsid w:val="00C0699A"/>
    <w:rsid w:val="00C77774"/>
    <w:rsid w:val="00C963E3"/>
    <w:rsid w:val="00CC4BA0"/>
    <w:rsid w:val="00CC5E8D"/>
    <w:rsid w:val="00D11AD3"/>
    <w:rsid w:val="00D7304A"/>
    <w:rsid w:val="00D86E09"/>
    <w:rsid w:val="00DB1D01"/>
    <w:rsid w:val="00DD680E"/>
    <w:rsid w:val="00E365B1"/>
    <w:rsid w:val="00E42DD3"/>
    <w:rsid w:val="00E601CD"/>
    <w:rsid w:val="00E67F33"/>
    <w:rsid w:val="00E72053"/>
    <w:rsid w:val="00E75132"/>
    <w:rsid w:val="00EC5EA3"/>
    <w:rsid w:val="00F017B3"/>
    <w:rsid w:val="00F05322"/>
    <w:rsid w:val="00F31D1B"/>
    <w:rsid w:val="00F36CD6"/>
    <w:rsid w:val="00F84448"/>
    <w:rsid w:val="00FA31C9"/>
    <w:rsid w:val="00FB40C6"/>
    <w:rsid w:val="00FC108D"/>
    <w:rsid w:val="00FC25DB"/>
    <w:rsid w:val="00FD3D56"/>
    <w:rsid w:val="00FE7CA5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3AE9F"/>
  <w15:chartTrackingRefBased/>
  <w15:docId w15:val="{888E5B06-803F-594E-808F-880063FE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 (Body CS)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"/>
    <w:lsdException w:name="List Bullet 5" w:semiHidden="1" w:uiPriority="9" w:unhideWhenUsed="1"/>
    <w:lsdException w:name="List Number 2" w:semiHidden="1" w:unhideWhenUsed="1"/>
    <w:lsdException w:name="List Number 3" w:semiHidden="1" w:uiPriority="11"/>
    <w:lsdException w:name="List Number 4" w:semiHidden="1" w:uiPriority="11" w:unhideWhenUsed="1"/>
    <w:lsdException w:name="List Number 5" w:semiHidden="1" w:uiPriority="11" w:unhideWhenUsed="1"/>
    <w:lsdException w:name="Title" w:uiPriority="10"/>
    <w:lsdException w:name="Closing" w:semiHidden="1" w:uiPriority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iPriority="1" w:unhideWhenUsed="1"/>
    <w:lsdException w:name="Body Text First Indent 2" w:semiHidden="1" w:uiPriority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iPriority="1" w:unhideWhenUsed="1"/>
    <w:lsdException w:name="Body Text Indent 3" w:semiHidden="1" w:uiPriority="1" w:unhideWhenUsed="1"/>
    <w:lsdException w:name="Block Text" w:semiHidden="1" w:uiPriority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39"/>
    <w:lsdException w:name="Table Theme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62100"/>
  </w:style>
  <w:style w:type="paragraph" w:styleId="Heading1">
    <w:name w:val="heading 1"/>
    <w:basedOn w:val="Normal"/>
    <w:next w:val="BodyText"/>
    <w:link w:val="Heading1Char"/>
    <w:qFormat/>
    <w:rsid w:val="00FC108D"/>
    <w:pPr>
      <w:keepNext/>
      <w:keepLines/>
      <w:spacing w:after="160" w:line="276" w:lineRule="auto"/>
      <w:outlineLvl w:val="0"/>
    </w:pPr>
    <w:rPr>
      <w:rFonts w:asciiTheme="majorHAnsi" w:hAnsiTheme="majorHAnsi"/>
      <w:color w:val="004F5B"/>
      <w:sz w:val="36"/>
      <w:szCs w:val="44"/>
    </w:rPr>
  </w:style>
  <w:style w:type="paragraph" w:styleId="Heading2">
    <w:name w:val="heading 2"/>
    <w:basedOn w:val="Normal"/>
    <w:next w:val="BodyText"/>
    <w:link w:val="Heading2Char"/>
    <w:unhideWhenUsed/>
    <w:qFormat/>
    <w:rsid w:val="00FC108D"/>
    <w:pPr>
      <w:keepNext/>
      <w:keepLines/>
      <w:spacing w:after="160" w:line="276" w:lineRule="auto"/>
      <w:outlineLvl w:val="1"/>
    </w:pPr>
    <w:rPr>
      <w:rFonts w:cstheme="minorHAnsi"/>
      <w:color w:val="0095A9"/>
      <w:sz w:val="32"/>
      <w:szCs w:val="36"/>
    </w:rPr>
  </w:style>
  <w:style w:type="paragraph" w:styleId="Heading3">
    <w:name w:val="heading 3"/>
    <w:basedOn w:val="Normal"/>
    <w:next w:val="BodyText"/>
    <w:link w:val="Heading3Char"/>
    <w:unhideWhenUsed/>
    <w:qFormat/>
    <w:rsid w:val="00FC108D"/>
    <w:pPr>
      <w:keepNext/>
      <w:keepLines/>
      <w:spacing w:after="160" w:line="276" w:lineRule="auto"/>
      <w:outlineLvl w:val="2"/>
    </w:pPr>
    <w:rPr>
      <w:rFonts w:ascii="Tahoma" w:hAnsi="Tahoma" w:cs="Tahoma"/>
      <w:b/>
      <w:bCs/>
      <w:color w:val="0095A9" w:themeColor="background2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A3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96A8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A31C9"/>
    <w:pPr>
      <w:keepNext/>
      <w:keepLines/>
      <w:spacing w:before="80" w:after="40"/>
      <w:outlineLvl w:val="4"/>
    </w:pPr>
    <w:rPr>
      <w:rFonts w:eastAsiaTheme="majorEastAsia" w:cstheme="majorBidi"/>
      <w:color w:val="0096A8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A31C9"/>
    <w:pPr>
      <w:keepNext/>
      <w:keepLines/>
      <w:spacing w:before="40"/>
      <w:outlineLvl w:val="5"/>
    </w:pPr>
    <w:rPr>
      <w:rFonts w:eastAsiaTheme="majorEastAsia" w:cstheme="majorBidi"/>
      <w:i/>
      <w:iCs/>
      <w:color w:val="69819B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A31C9"/>
    <w:pPr>
      <w:keepNext/>
      <w:keepLines/>
      <w:spacing w:before="40"/>
      <w:outlineLvl w:val="6"/>
    </w:pPr>
    <w:rPr>
      <w:rFonts w:eastAsiaTheme="majorEastAsia" w:cstheme="majorBidi"/>
      <w:color w:val="69819B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31C9"/>
    <w:pPr>
      <w:keepNext/>
      <w:keepLines/>
      <w:outlineLvl w:val="7"/>
    </w:pPr>
    <w:rPr>
      <w:rFonts w:eastAsiaTheme="majorEastAsia" w:cstheme="majorBidi"/>
      <w:i/>
      <w:iCs/>
      <w:color w:val="4A5B6E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A31C9"/>
    <w:pPr>
      <w:keepNext/>
      <w:keepLines/>
      <w:outlineLvl w:val="8"/>
    </w:pPr>
    <w:rPr>
      <w:rFonts w:eastAsiaTheme="majorEastAsia" w:cstheme="majorBidi"/>
      <w:color w:val="4A5B6E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108D"/>
    <w:rPr>
      <w:rFonts w:asciiTheme="majorHAnsi" w:hAnsiTheme="majorHAnsi"/>
      <w:color w:val="004F5B"/>
      <w:sz w:val="36"/>
      <w:szCs w:val="44"/>
    </w:rPr>
  </w:style>
  <w:style w:type="character" w:customStyle="1" w:styleId="Heading2Char">
    <w:name w:val="Heading 2 Char"/>
    <w:basedOn w:val="DefaultParagraphFont"/>
    <w:link w:val="Heading2"/>
    <w:rsid w:val="00FC108D"/>
    <w:rPr>
      <w:rFonts w:cstheme="minorHAnsi"/>
      <w:color w:val="0095A9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FC108D"/>
    <w:rPr>
      <w:rFonts w:ascii="Tahoma" w:hAnsi="Tahoma" w:cs="Tahoma"/>
      <w:b/>
      <w:bCs/>
      <w:color w:val="0095A9" w:themeColor="background2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B51721"/>
    <w:rPr>
      <w:rFonts w:eastAsiaTheme="majorEastAsia" w:cstheme="majorBidi"/>
      <w:i/>
      <w:iCs/>
      <w:color w:val="0096A8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51721"/>
    <w:rPr>
      <w:rFonts w:eastAsiaTheme="majorEastAsia" w:cstheme="majorBidi"/>
      <w:color w:val="0096A8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51721"/>
    <w:rPr>
      <w:rFonts w:eastAsiaTheme="majorEastAsia" w:cstheme="majorBidi"/>
      <w:i/>
      <w:iCs/>
      <w:color w:val="69819B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sid w:val="00B51721"/>
    <w:rPr>
      <w:rFonts w:eastAsiaTheme="majorEastAsia" w:cstheme="majorBidi"/>
      <w:color w:val="69819B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sid w:val="00B51721"/>
    <w:rPr>
      <w:rFonts w:eastAsiaTheme="majorEastAsia" w:cstheme="majorBidi"/>
      <w:i/>
      <w:iCs/>
      <w:color w:val="4A5B6E" w:themeColor="text1" w:themeTint="D8"/>
    </w:rPr>
  </w:style>
  <w:style w:type="character" w:customStyle="1" w:styleId="Heading9Char">
    <w:name w:val="Heading 9 Char"/>
    <w:basedOn w:val="DefaultParagraphFont"/>
    <w:link w:val="Heading9"/>
    <w:semiHidden/>
    <w:rsid w:val="00B51721"/>
    <w:rPr>
      <w:rFonts w:eastAsiaTheme="majorEastAsia" w:cstheme="majorBidi"/>
      <w:color w:val="4A5B6E" w:themeColor="text1" w:themeTint="D8"/>
    </w:rPr>
  </w:style>
  <w:style w:type="paragraph" w:styleId="Title">
    <w:name w:val="Title"/>
    <w:basedOn w:val="Normal"/>
    <w:next w:val="BodyText"/>
    <w:link w:val="TitleChar"/>
    <w:uiPriority w:val="29"/>
    <w:rsid w:val="00C002BD"/>
    <w:pPr>
      <w:spacing w:after="72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29"/>
    <w:rsid w:val="00C002BD"/>
    <w:rPr>
      <w:rFonts w:asciiTheme="majorHAnsi" w:eastAsiaTheme="majorEastAsia" w:hAnsiTheme="majorHAnsi" w:cstheme="majorBidi"/>
      <w:color w:val="FFFFFF" w:themeColor="background1"/>
      <w:spacing w:val="-10"/>
      <w:kern w:val="28"/>
      <w:sz w:val="44"/>
      <w:szCs w:val="56"/>
    </w:rPr>
  </w:style>
  <w:style w:type="paragraph" w:styleId="Subtitle">
    <w:name w:val="Subtitle"/>
    <w:basedOn w:val="Normal"/>
    <w:next w:val="BodyText"/>
    <w:link w:val="SubtitleChar"/>
    <w:uiPriority w:val="30"/>
    <w:rsid w:val="00517269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color w:val="004F5B" w:themeColor="text2"/>
      <w:spacing w:val="15"/>
      <w:sz w:val="44"/>
      <w:szCs w:val="28"/>
    </w:rPr>
  </w:style>
  <w:style w:type="character" w:customStyle="1" w:styleId="SubtitleChar">
    <w:name w:val="Subtitle Char"/>
    <w:basedOn w:val="DefaultParagraphFont"/>
    <w:link w:val="Subtitle"/>
    <w:uiPriority w:val="30"/>
    <w:rsid w:val="00517269"/>
    <w:rPr>
      <w:rFonts w:asciiTheme="majorHAnsi" w:eastAsiaTheme="majorEastAsia" w:hAnsiTheme="majorHAnsi" w:cstheme="majorBidi"/>
      <w:color w:val="004F5B" w:themeColor="text2"/>
      <w:spacing w:val="15"/>
      <w:sz w:val="44"/>
      <w:szCs w:val="28"/>
    </w:rPr>
  </w:style>
  <w:style w:type="paragraph" w:styleId="ListParagraph">
    <w:name w:val="List Paragraph"/>
    <w:basedOn w:val="Normal"/>
    <w:uiPriority w:val="34"/>
    <w:qFormat/>
    <w:rsid w:val="00FA31C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1"/>
    <w:qFormat/>
    <w:rsid w:val="003E2A85"/>
    <w:pPr>
      <w:pBdr>
        <w:left w:val="single" w:sz="24" w:space="8" w:color="0095A9" w:themeColor="background2"/>
      </w:pBdr>
      <w:ind w:left="360"/>
    </w:pPr>
    <w:rPr>
      <w:rFonts w:ascii="Tahoma" w:hAnsi="Tahoma" w:cs="Tahoma"/>
      <w:i/>
      <w:iCs/>
      <w:color w:val="1A1A1A" w:themeColor="background1" w:themeShade="1A"/>
      <w:shd w:val="clear" w:color="auto" w:fill="FFFFFF"/>
    </w:rPr>
  </w:style>
  <w:style w:type="character" w:customStyle="1" w:styleId="QuoteChar">
    <w:name w:val="Quote Char"/>
    <w:basedOn w:val="DefaultParagraphFont"/>
    <w:link w:val="Quote"/>
    <w:uiPriority w:val="21"/>
    <w:rsid w:val="003E2A85"/>
    <w:rPr>
      <w:rFonts w:ascii="Tahoma" w:hAnsi="Tahoma" w:cs="Tahoma"/>
      <w:i/>
      <w:iCs/>
      <w:color w:val="1A1A1A" w:themeColor="background1" w:themeShade="1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A31C9"/>
    <w:pPr>
      <w:pBdr>
        <w:top w:val="single" w:sz="4" w:space="10" w:color="0096A8" w:themeColor="accent1" w:themeShade="BF"/>
        <w:bottom w:val="single" w:sz="4" w:space="10" w:color="0096A8" w:themeColor="accent1" w:themeShade="BF"/>
      </w:pBdr>
      <w:spacing w:before="360" w:after="360"/>
      <w:ind w:left="864" w:right="864"/>
      <w:jc w:val="center"/>
    </w:pPr>
    <w:rPr>
      <w:i/>
      <w:iCs/>
      <w:color w:val="0096A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1C9"/>
    <w:rPr>
      <w:i/>
      <w:iCs/>
      <w:color w:val="0096A8" w:themeColor="accent1" w:themeShade="BF"/>
    </w:rPr>
  </w:style>
  <w:style w:type="character" w:styleId="IntenseEmphasis">
    <w:name w:val="Intense Emphasis"/>
    <w:basedOn w:val="DefaultParagraphFont"/>
    <w:uiPriority w:val="21"/>
    <w:semiHidden/>
    <w:qFormat/>
    <w:rsid w:val="00FA31C9"/>
    <w:rPr>
      <w:i/>
      <w:iCs/>
      <w:color w:val="0096A8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FA31C9"/>
    <w:rPr>
      <w:b/>
      <w:bCs/>
      <w:smallCaps/>
      <w:color w:val="0096A8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7179"/>
    <w:pPr>
      <w:tabs>
        <w:tab w:val="center" w:pos="4680"/>
        <w:tab w:val="right" w:pos="9360"/>
      </w:tabs>
    </w:pPr>
    <w:rPr>
      <w:color w:val="333F4C" w:themeColor="tex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57179"/>
    <w:rPr>
      <w:color w:val="333F4C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DD680E"/>
    <w:pPr>
      <w:spacing w:before="360"/>
      <w:contextualSpacing/>
    </w:pPr>
    <w:rPr>
      <w:color w:val="333F4C" w:themeColor="tex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D680E"/>
    <w:rPr>
      <w:color w:val="333F4C" w:themeColor="text1"/>
      <w:sz w:val="20"/>
    </w:rPr>
  </w:style>
  <w:style w:type="paragraph" w:styleId="TOCHeading">
    <w:name w:val="TOC Heading"/>
    <w:basedOn w:val="Heading1"/>
    <w:next w:val="Normal"/>
    <w:uiPriority w:val="39"/>
    <w:qFormat/>
    <w:rsid w:val="00A30369"/>
    <w:pPr>
      <w:spacing w:before="360" w:after="240"/>
      <w:outlineLvl w:val="9"/>
    </w:pPr>
    <w:rPr>
      <w:bCs/>
      <w:color w:val="004F5B" w:themeColor="text2"/>
      <w:kern w:val="0"/>
      <w:szCs w:val="28"/>
      <w:shd w:val="clear" w:color="auto" w:fill="FFFFFF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663CA"/>
    <w:pPr>
      <w:spacing w:before="240" w:after="120"/>
    </w:pPr>
    <w:rPr>
      <w:rFonts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30369"/>
    <w:pPr>
      <w:tabs>
        <w:tab w:val="right" w:pos="9350"/>
      </w:tabs>
      <w:spacing w:before="120"/>
      <w:ind w:left="245"/>
    </w:pPr>
    <w:rPr>
      <w:rFonts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30369"/>
    <w:pPr>
      <w:tabs>
        <w:tab w:val="right" w:leader="dot" w:pos="9350"/>
      </w:tabs>
      <w:ind w:left="475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663CA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663CA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663CA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663CA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663CA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663CA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1C49"/>
    <w:rPr>
      <w:color w:val="0095A9" w:themeColor="hyperlink"/>
      <w:u w:val="single"/>
    </w:rPr>
  </w:style>
  <w:style w:type="table" w:styleId="TableGrid">
    <w:name w:val="Table Grid"/>
    <w:basedOn w:val="TableNormal"/>
    <w:uiPriority w:val="39"/>
    <w:rsid w:val="0069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semiHidden/>
    <w:qFormat/>
    <w:rsid w:val="00BB587D"/>
    <w:rPr>
      <w:i/>
      <w:iCs/>
      <w:color w:val="596E85" w:themeColor="text1" w:themeTint="BF"/>
    </w:rPr>
  </w:style>
  <w:style w:type="character" w:styleId="Emphasis">
    <w:name w:val="Emphasis"/>
    <w:basedOn w:val="DefaultParagraphFont"/>
    <w:uiPriority w:val="20"/>
    <w:semiHidden/>
    <w:qFormat/>
    <w:rsid w:val="00BB587D"/>
    <w:rPr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BB587D"/>
    <w:rPr>
      <w:smallCaps/>
      <w:color w:val="6A819B" w:themeColor="text1" w:themeTint="A5"/>
    </w:rPr>
  </w:style>
  <w:style w:type="character" w:styleId="BookTitle">
    <w:name w:val="Book Title"/>
    <w:basedOn w:val="DefaultParagraphFont"/>
    <w:uiPriority w:val="33"/>
    <w:semiHidden/>
    <w:qFormat/>
    <w:rsid w:val="00BB587D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1"/>
    <w:qFormat/>
    <w:rsid w:val="00B85600"/>
    <w:pPr>
      <w:spacing w:before="160" w:after="160" w:line="276" w:lineRule="auto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85600"/>
    <w:rPr>
      <w:szCs w:val="22"/>
    </w:rPr>
  </w:style>
  <w:style w:type="table" w:customStyle="1" w:styleId="DofBCTable">
    <w:name w:val="DofBC Table"/>
    <w:basedOn w:val="TableNormal"/>
    <w:uiPriority w:val="99"/>
    <w:rsid w:val="00B85600"/>
    <w:pPr>
      <w:spacing w:line="276" w:lineRule="auto"/>
    </w:pPr>
    <w:rPr>
      <w:sz w:val="22"/>
      <w:szCs w:val="22"/>
    </w:rPr>
    <w:tblPr>
      <w:tblStyleRowBandSize w:val="1"/>
      <w:tblBorders>
        <w:top w:val="single" w:sz="4" w:space="0" w:color="D5D5D5" w:themeColor="accent3" w:themeShade="E6"/>
        <w:left w:val="single" w:sz="4" w:space="0" w:color="D5D5D5" w:themeColor="accent3" w:themeShade="E6"/>
        <w:bottom w:val="single" w:sz="4" w:space="0" w:color="D5D5D5" w:themeColor="accent3" w:themeShade="E6"/>
        <w:right w:val="single" w:sz="4" w:space="0" w:color="D5D5D5" w:themeColor="accent3" w:themeShade="E6"/>
        <w:insideH w:val="single" w:sz="4" w:space="0" w:color="D5D5D5" w:themeColor="accent3" w:themeShade="E6"/>
        <w:insideV w:val="single" w:sz="4" w:space="0" w:color="D5D5D5" w:themeColor="accent3" w:themeShade="E6"/>
      </w:tblBorders>
    </w:tblPr>
    <w:tblStylePr w:type="firstRow">
      <w:pPr>
        <w:keepNext/>
        <w:keepLines/>
        <w:pageBreakBefore w:val="0"/>
        <w:wordWrap/>
      </w:pPr>
      <w:rPr>
        <w:b/>
        <w:color w:val="FFFFFF" w:themeColor="background1"/>
      </w:rPr>
      <w:tblPr/>
      <w:tcPr>
        <w:tcBorders>
          <w:top w:val="single" w:sz="4" w:space="0" w:color="0095A9" w:themeColor="background2"/>
          <w:left w:val="single" w:sz="4" w:space="0" w:color="0095A9" w:themeColor="background2"/>
          <w:bottom w:val="single" w:sz="4" w:space="0" w:color="0095A9" w:themeColor="background2"/>
          <w:right w:val="single" w:sz="4" w:space="0" w:color="0095A9" w:themeColor="background2"/>
        </w:tcBorders>
        <w:shd w:val="clear" w:color="auto" w:fill="0095A9" w:themeFill="background2"/>
      </w:tcPr>
    </w:tblStylePr>
    <w:tblStylePr w:type="band1Horz">
      <w:tblPr/>
      <w:tcPr>
        <w:shd w:val="clear" w:color="auto" w:fill="EDEDED" w:themeFill="accent3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11F69"/>
    <w:rPr>
      <w:color w:val="605E5C"/>
      <w:shd w:val="clear" w:color="auto" w:fill="E1DFDD"/>
    </w:rPr>
  </w:style>
  <w:style w:type="numbering" w:customStyle="1" w:styleId="DofBCBullets">
    <w:name w:val="DofBC Bullets"/>
    <w:uiPriority w:val="99"/>
    <w:rsid w:val="00B257F1"/>
    <w:pPr>
      <w:numPr>
        <w:numId w:val="3"/>
      </w:numPr>
    </w:pPr>
  </w:style>
  <w:style w:type="paragraph" w:styleId="ListBullet">
    <w:name w:val="List Bullet"/>
    <w:basedOn w:val="Normal"/>
    <w:uiPriority w:val="9"/>
    <w:qFormat/>
    <w:rsid w:val="00B257F1"/>
    <w:pPr>
      <w:numPr>
        <w:numId w:val="19"/>
      </w:numPr>
      <w:spacing w:after="240" w:line="276" w:lineRule="auto"/>
      <w:contextualSpacing/>
    </w:pPr>
  </w:style>
  <w:style w:type="paragraph" w:styleId="ListBullet2">
    <w:name w:val="List Bullet 2"/>
    <w:basedOn w:val="Normal"/>
    <w:uiPriority w:val="9"/>
    <w:rsid w:val="00B257F1"/>
    <w:pPr>
      <w:numPr>
        <w:ilvl w:val="1"/>
        <w:numId w:val="19"/>
      </w:numPr>
      <w:spacing w:after="240" w:line="276" w:lineRule="auto"/>
      <w:contextualSpacing/>
    </w:pPr>
  </w:style>
  <w:style w:type="paragraph" w:styleId="ListBullet3">
    <w:name w:val="List Bullet 3"/>
    <w:basedOn w:val="Normal"/>
    <w:uiPriority w:val="9"/>
    <w:rsid w:val="00B257F1"/>
    <w:pPr>
      <w:numPr>
        <w:ilvl w:val="2"/>
        <w:numId w:val="19"/>
      </w:numPr>
      <w:spacing w:after="240" w:line="276" w:lineRule="auto"/>
      <w:contextualSpacing/>
    </w:pPr>
  </w:style>
  <w:style w:type="paragraph" w:styleId="ListNumber">
    <w:name w:val="List Number"/>
    <w:basedOn w:val="Normal"/>
    <w:uiPriority w:val="11"/>
    <w:qFormat/>
    <w:rsid w:val="00B257F1"/>
    <w:pPr>
      <w:numPr>
        <w:numId w:val="17"/>
      </w:numPr>
      <w:spacing w:after="240" w:line="276" w:lineRule="auto"/>
    </w:pPr>
  </w:style>
  <w:style w:type="paragraph" w:styleId="BodyTextIndent">
    <w:name w:val="Body Text Indent"/>
    <w:basedOn w:val="Normal"/>
    <w:link w:val="BodyTextIndentChar"/>
    <w:uiPriority w:val="1"/>
    <w:rsid w:val="00B85600"/>
    <w:pPr>
      <w:spacing w:after="160" w:line="276" w:lineRule="auto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"/>
    <w:rsid w:val="00B85600"/>
  </w:style>
  <w:style w:type="numbering" w:customStyle="1" w:styleId="DofBCNumbers">
    <w:name w:val="DofBC Numbers"/>
    <w:uiPriority w:val="99"/>
    <w:rsid w:val="00B257F1"/>
    <w:pPr>
      <w:numPr>
        <w:numId w:val="16"/>
      </w:numPr>
    </w:pPr>
  </w:style>
  <w:style w:type="paragraph" w:styleId="ListNumber2">
    <w:name w:val="List Number 2"/>
    <w:basedOn w:val="Normal"/>
    <w:uiPriority w:val="11"/>
    <w:rsid w:val="00B257F1"/>
    <w:pPr>
      <w:numPr>
        <w:ilvl w:val="1"/>
        <w:numId w:val="17"/>
      </w:numPr>
      <w:spacing w:after="240" w:line="276" w:lineRule="auto"/>
      <w:contextualSpacing/>
    </w:pPr>
  </w:style>
  <w:style w:type="character" w:customStyle="1" w:styleId="StrongTeal">
    <w:name w:val="Strong Teal"/>
    <w:basedOn w:val="DefaultParagraphFont"/>
    <w:uiPriority w:val="24"/>
    <w:qFormat/>
    <w:rsid w:val="0081525F"/>
    <w:rPr>
      <w:b/>
      <w:color w:val="0095A9" w:themeColor="background2"/>
    </w:rPr>
  </w:style>
  <w:style w:type="character" w:styleId="PageNumber">
    <w:name w:val="page number"/>
    <w:basedOn w:val="DefaultParagraphFont"/>
    <w:uiPriority w:val="99"/>
    <w:rsid w:val="0081525F"/>
    <w:rPr>
      <w:color w:val="000000"/>
      <w:sz w:val="20"/>
    </w:rPr>
  </w:style>
  <w:style w:type="character" w:styleId="PlaceholderText">
    <w:name w:val="Placeholder Text"/>
    <w:basedOn w:val="DefaultParagraphFont"/>
    <w:uiPriority w:val="99"/>
    <w:rsid w:val="00B6064E"/>
    <w:rPr>
      <w:rFonts w:asciiTheme="minorHAnsi" w:hAnsiTheme="minorHAnsi"/>
      <w:vanish w:val="0"/>
      <w:color w:val="758BA2" w:themeColor="text1" w:themeTint="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dreyer/Downloads/Blank%20document%20with%20Doctors%20of%20BC%20style%20applied%20template.dotx" TargetMode="External"/></Relationships>
</file>

<file path=word/theme/theme1.xml><?xml version="1.0" encoding="utf-8"?>
<a:theme xmlns:a="http://schemas.openxmlformats.org/drawingml/2006/main" name="Office Theme">
  <a:themeElements>
    <a:clrScheme name="Doctors of BC">
      <a:dk1>
        <a:srgbClr val="333F4C"/>
      </a:dk1>
      <a:lt1>
        <a:srgbClr val="FFFFFF"/>
      </a:lt1>
      <a:dk2>
        <a:srgbClr val="004F5B"/>
      </a:dk2>
      <a:lt2>
        <a:srgbClr val="0095A9"/>
      </a:lt2>
      <a:accent1>
        <a:srgbClr val="00CAE1"/>
      </a:accent1>
      <a:accent2>
        <a:srgbClr val="6FF7F6"/>
      </a:accent2>
      <a:accent3>
        <a:srgbClr val="EDEDED"/>
      </a:accent3>
      <a:accent4>
        <a:srgbClr val="4B4144"/>
      </a:accent4>
      <a:accent5>
        <a:srgbClr val="FC7C55"/>
      </a:accent5>
      <a:accent6>
        <a:srgbClr val="D6D2C7"/>
      </a:accent6>
      <a:hlink>
        <a:srgbClr val="0095A9"/>
      </a:hlink>
      <a:folHlink>
        <a:srgbClr val="758BA2"/>
      </a:folHlink>
    </a:clrScheme>
    <a:fontScheme name="Doctors of BC">
      <a:majorFont>
        <a:latin typeface="Palatino Linotype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FDF070-E2BD-E547-A15C-778610C9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with Doctors of BC style applied template.dotx</Template>
  <TotalTime>7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Doctors of BC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DocumentTitle</dc:title>
  <dc:subject/>
  <dc:creator>Julia Dreyer</dc:creator>
  <cp:keywords/>
  <dc:description/>
  <cp:lastModifiedBy>Julia Dreyer</cp:lastModifiedBy>
  <cp:revision>1</cp:revision>
  <dcterms:created xsi:type="dcterms:W3CDTF">2025-08-19T15:37:00Z</dcterms:created>
  <dcterms:modified xsi:type="dcterms:W3CDTF">2025-08-19T15:45:00Z</dcterms:modified>
</cp:coreProperties>
</file>